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76F3" w14:textId="1B4EC9EB" w:rsidR="00781C20" w:rsidRDefault="00781C20">
      <w:pPr>
        <w:rPr>
          <w:rFonts w:ascii="Verdana" w:hAnsi="Verdana"/>
          <w:sz w:val="36"/>
          <w:szCs w:val="36"/>
        </w:rPr>
      </w:pPr>
      <w:r w:rsidRPr="00FD0DA4">
        <w:rPr>
          <w:rFonts w:ascii="Verdana" w:hAnsi="Verdana"/>
          <w:b/>
          <w:sz w:val="36"/>
          <w:szCs w:val="36"/>
          <w:u w:val="single"/>
        </w:rPr>
        <w:t>Årsplan i engelsk 202</w:t>
      </w:r>
      <w:r w:rsidR="006545DE">
        <w:rPr>
          <w:rFonts w:ascii="Verdana" w:hAnsi="Verdana"/>
          <w:b/>
          <w:sz w:val="36"/>
          <w:szCs w:val="36"/>
          <w:u w:val="single"/>
        </w:rPr>
        <w:t>5</w:t>
      </w:r>
      <w:r w:rsidRPr="00FD0DA4">
        <w:rPr>
          <w:rFonts w:ascii="Verdana" w:hAnsi="Verdana"/>
          <w:b/>
          <w:sz w:val="36"/>
          <w:szCs w:val="36"/>
          <w:u w:val="single"/>
        </w:rPr>
        <w:t>/202</w:t>
      </w:r>
      <w:r w:rsidR="006545DE">
        <w:rPr>
          <w:rFonts w:ascii="Verdana" w:hAnsi="Verdana"/>
          <w:b/>
          <w:sz w:val="36"/>
          <w:szCs w:val="36"/>
          <w:u w:val="single"/>
        </w:rPr>
        <w:t>6</w:t>
      </w:r>
      <w:r>
        <w:rPr>
          <w:rFonts w:ascii="Verdana" w:hAnsi="Verdana"/>
          <w:sz w:val="36"/>
          <w:szCs w:val="36"/>
        </w:rPr>
        <w:t xml:space="preserve">               8.trinn</w:t>
      </w:r>
    </w:p>
    <w:p w14:paraId="68AA050B" w14:textId="77777777" w:rsidR="00781C20" w:rsidRDefault="00781C20">
      <w:pPr>
        <w:rPr>
          <w:rFonts w:ascii="Verdana" w:hAnsi="Verdana"/>
          <w:sz w:val="36"/>
          <w:szCs w:val="36"/>
        </w:rPr>
      </w:pPr>
    </w:p>
    <w:p w14:paraId="5D905CBF" w14:textId="1059A0BC" w:rsidR="00781C20" w:rsidRDefault="00781C20">
      <w:pPr>
        <w:rPr>
          <w:rFonts w:ascii="Verdana" w:hAnsi="Verdana"/>
        </w:rPr>
      </w:pPr>
      <w:r>
        <w:rPr>
          <w:rFonts w:ascii="Verdana" w:hAnsi="Verdana"/>
        </w:rPr>
        <w:t xml:space="preserve">Faglærere: </w:t>
      </w:r>
      <w:r w:rsidR="0096115C">
        <w:rPr>
          <w:rFonts w:ascii="Verdana" w:hAnsi="Verdana"/>
        </w:rPr>
        <w:t>Ine, Bjørn, Katrine, Siv Anita</w:t>
      </w:r>
    </w:p>
    <w:p w14:paraId="0642FEDB" w14:textId="77777777" w:rsidR="00781C20" w:rsidRDefault="00781C20">
      <w:pPr>
        <w:rPr>
          <w:rFonts w:ascii="Verdana" w:hAnsi="Verdana"/>
        </w:rPr>
      </w:pPr>
    </w:p>
    <w:p w14:paraId="5337C783" w14:textId="62139BA5" w:rsidR="00781C20" w:rsidRDefault="00781C20" w:rsidP="00781C20">
      <w:pPr>
        <w:rPr>
          <w:rFonts w:ascii="Verdana" w:hAnsi="Verdana"/>
        </w:rPr>
      </w:pPr>
      <w:r>
        <w:rPr>
          <w:rFonts w:ascii="Verdana" w:hAnsi="Verdana"/>
        </w:rPr>
        <w:t>Læreverk: Stages 8</w:t>
      </w:r>
    </w:p>
    <w:p w14:paraId="1C2329BE" w14:textId="77777777" w:rsidR="00B60D21" w:rsidRDefault="00B60D21" w:rsidP="00781C2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32"/>
        <w:gridCol w:w="1481"/>
        <w:gridCol w:w="2270"/>
        <w:gridCol w:w="2522"/>
        <w:gridCol w:w="1918"/>
      </w:tblGrid>
      <w:tr w:rsidR="00571CCB" w:rsidRPr="00CC03B7" w14:paraId="1A1FD4BA" w14:textId="77777777" w:rsidTr="00C160B2">
        <w:trPr>
          <w:cantSplit/>
          <w:trHeight w:val="113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180C41FB" w14:textId="2D0D183C" w:rsidR="00571CCB" w:rsidRPr="00D0147A" w:rsidRDefault="00571CCB" w:rsidP="00C160B2">
            <w:pPr>
              <w:ind w:left="113" w:right="113"/>
              <w:jc w:val="center"/>
              <w:rPr>
                <w:b/>
              </w:rPr>
            </w:pPr>
            <w:r w:rsidRPr="00D0147A">
              <w:rPr>
                <w:b/>
              </w:rPr>
              <w:t xml:space="preserve">Chapter 1   </w:t>
            </w:r>
            <w:r>
              <w:rPr>
                <w:b/>
              </w:rPr>
              <w:t>Schooldays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4BEDA9" w14:textId="77777777" w:rsidR="00571CCB" w:rsidRPr="00D0147A" w:rsidRDefault="00571C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Tid</w:t>
            </w:r>
          </w:p>
          <w:p w14:paraId="60E93E11" w14:textId="77777777" w:rsidR="00571CCB" w:rsidRPr="00D0147A" w:rsidRDefault="00571CCB"/>
          <w:p w14:paraId="6EFEEB90" w14:textId="77777777" w:rsidR="00571CCB" w:rsidRPr="00D0147A" w:rsidRDefault="00571CCB">
            <w:r>
              <w:t>7</w:t>
            </w:r>
            <w:r w:rsidRPr="00D0147A">
              <w:t xml:space="preserve"> uker</w:t>
            </w:r>
          </w:p>
          <w:p w14:paraId="449FE7E7" w14:textId="77777777" w:rsidR="00571CCB" w:rsidRPr="00D0147A" w:rsidRDefault="00571CCB"/>
          <w:p w14:paraId="459054AC" w14:textId="77777777" w:rsidR="00571CCB" w:rsidRPr="00297526" w:rsidRDefault="00571CCB">
            <w:pPr>
              <w:rPr>
                <w:bCs/>
                <w:u w:val="single"/>
              </w:rPr>
            </w:pPr>
            <w:r w:rsidRPr="00297526">
              <w:rPr>
                <w:bCs/>
                <w:u w:val="single"/>
              </w:rPr>
              <w:t>Aug-</w:t>
            </w:r>
            <w:r>
              <w:rPr>
                <w:bCs/>
                <w:u w:val="single"/>
              </w:rPr>
              <w:t>s</w:t>
            </w:r>
            <w:r w:rsidRPr="00297526">
              <w:rPr>
                <w:bCs/>
                <w:u w:val="single"/>
              </w:rPr>
              <w:t xml:space="preserve">ept - </w:t>
            </w:r>
            <w:r>
              <w:rPr>
                <w:bCs/>
                <w:u w:val="single"/>
              </w:rPr>
              <w:t>o</w:t>
            </w:r>
            <w:r w:rsidRPr="00297526">
              <w:rPr>
                <w:bCs/>
                <w:u w:val="single"/>
              </w:rPr>
              <w:t>kt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0D1676" w14:textId="77777777" w:rsidR="00571CCB" w:rsidRPr="00D0147A" w:rsidRDefault="00571CCB">
            <w:pPr>
              <w:autoSpaceDE w:val="0"/>
              <w:autoSpaceDN w:val="0"/>
              <w:adjustRightInd w:val="0"/>
              <w:rPr>
                <w:rFonts w:cs="Verdana"/>
                <w:b/>
                <w:u w:val="single"/>
                <w:lang w:val="en-US" w:eastAsia="en-GB"/>
              </w:rPr>
            </w:pPr>
            <w:r w:rsidRPr="00D0147A">
              <w:rPr>
                <w:rFonts w:cs="Verdana"/>
                <w:b/>
                <w:u w:val="single"/>
                <w:lang w:val="en-US" w:eastAsia="en-GB"/>
              </w:rPr>
              <w:t>Chapter Focus</w:t>
            </w:r>
          </w:p>
          <w:p w14:paraId="0A238DC1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Reading, writing and speaking about life at school</w:t>
            </w:r>
          </w:p>
          <w:p w14:paraId="1101D346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0E12D3B6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Using the verbs to be, to have and to do</w:t>
            </w:r>
          </w:p>
          <w:p w14:paraId="0350B833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4AB73027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Making questions</w:t>
            </w:r>
          </w:p>
          <w:p w14:paraId="70BF27C7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7065E571" w14:textId="77777777" w:rsidR="00571CCB" w:rsidRPr="00D0147A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Building vocabulary and punctuating sentences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200C7A" w14:textId="77777777" w:rsidR="00571CCB" w:rsidRPr="002E7CD3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2E7CD3">
              <w:rPr>
                <w:b/>
                <w:u w:val="single"/>
                <w:lang w:val="en-US"/>
              </w:rPr>
              <w:t>Tekster</w:t>
            </w:r>
          </w:p>
          <w:p w14:paraId="388B5181" w14:textId="77777777" w:rsidR="00571CCB" w:rsidRDefault="00571CCB">
            <w:pPr>
              <w:pStyle w:val="Ingenmellomrom"/>
              <w:rPr>
                <w:bCs/>
                <w:lang w:val="en-US"/>
              </w:rPr>
            </w:pPr>
          </w:p>
          <w:p w14:paraId="53C289A5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Find Someone Who…</w:t>
            </w:r>
          </w:p>
          <w:p w14:paraId="6927593A" w14:textId="77777777" w:rsidR="00571CCB" w:rsidRPr="009C36A4" w:rsidRDefault="00571CCB">
            <w:pPr>
              <w:pStyle w:val="Ingenmellomrom"/>
              <w:rPr>
                <w:bCs/>
                <w:lang w:val="en-US"/>
              </w:rPr>
            </w:pPr>
            <w:r w:rsidRPr="009C36A4">
              <w:rPr>
                <w:bCs/>
                <w:lang w:val="en-US"/>
              </w:rPr>
              <w:t>All I Really Need to Know I Learned in Kindergarten</w:t>
            </w:r>
          </w:p>
          <w:p w14:paraId="2597018E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Whatif</w:t>
            </w:r>
          </w:p>
          <w:p w14:paraId="2D236540" w14:textId="77777777" w:rsidR="00571CCB" w:rsidRPr="002E7CD3" w:rsidRDefault="00571CCB">
            <w:pPr>
              <w:pStyle w:val="Ingenmellomrom"/>
              <w:rPr>
                <w:bCs/>
                <w:lang w:val="en-US"/>
              </w:rPr>
            </w:pPr>
            <w:r w:rsidRPr="002E7CD3">
              <w:rPr>
                <w:bCs/>
                <w:lang w:val="en-US"/>
              </w:rPr>
              <w:t>Reasons to Learn English</w:t>
            </w:r>
          </w:p>
          <w:p w14:paraId="41F018B9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Tips for Learning English</w:t>
            </w:r>
          </w:p>
          <w:p w14:paraId="32F14E32" w14:textId="77777777" w:rsidR="00571CCB" w:rsidRPr="002E7CD3" w:rsidRDefault="00571CCB">
            <w:pPr>
              <w:pStyle w:val="Ingenmellomrom"/>
              <w:rPr>
                <w:bCs/>
                <w:lang w:val="en-US"/>
              </w:rPr>
            </w:pPr>
            <w:r w:rsidRPr="002E7CD3">
              <w:rPr>
                <w:bCs/>
                <w:lang w:val="en-US"/>
              </w:rPr>
              <w:t>Finding a Friend</w:t>
            </w:r>
          </w:p>
          <w:p w14:paraId="6E519799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Schools around the World</w:t>
            </w:r>
          </w:p>
          <w:p w14:paraId="4B31B4B4" w14:textId="77777777" w:rsidR="00571CCB" w:rsidRPr="002E7CD3" w:rsidRDefault="00571CCB">
            <w:pPr>
              <w:pStyle w:val="Ingenmellomrom"/>
              <w:rPr>
                <w:bCs/>
                <w:lang w:val="en-US"/>
              </w:rPr>
            </w:pPr>
            <w:r w:rsidRPr="002E7CD3">
              <w:rPr>
                <w:bCs/>
                <w:lang w:val="en-US"/>
              </w:rPr>
              <w:t>The Worst Day Ever</w:t>
            </w:r>
          </w:p>
          <w:p w14:paraId="4CEE3B6D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Smart Ice Cream</w:t>
            </w:r>
          </w:p>
          <w:p w14:paraId="6A6A9CDC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Hogwarts</w:t>
            </w:r>
          </w:p>
          <w:p w14:paraId="1710A314" w14:textId="77777777" w:rsidR="00571CCB" w:rsidRPr="002E7CD3" w:rsidRDefault="00571CCB">
            <w:pPr>
              <w:pStyle w:val="Ingenmellomrom"/>
              <w:rPr>
                <w:bCs/>
                <w:lang w:val="en-US"/>
              </w:rPr>
            </w:pPr>
            <w:r w:rsidRPr="002E7CD3">
              <w:rPr>
                <w:bCs/>
                <w:lang w:val="en-US"/>
              </w:rPr>
              <w:t>School Uniforms</w:t>
            </w:r>
          </w:p>
          <w:p w14:paraId="744CF31B" w14:textId="77777777" w:rsidR="00571CCB" w:rsidRPr="002E7CD3" w:rsidRDefault="00571CCB">
            <w:pPr>
              <w:pStyle w:val="Ingenmellomrom"/>
              <w:rPr>
                <w:bCs/>
                <w:lang w:val="en-US"/>
              </w:rPr>
            </w:pPr>
            <w:r w:rsidRPr="002E7CD3">
              <w:rPr>
                <w:bCs/>
                <w:lang w:val="en-US"/>
              </w:rPr>
              <w:t>Ex Poser</w:t>
            </w:r>
          </w:p>
          <w:p w14:paraId="47173F88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The World’s Oldest First Grader</w:t>
            </w:r>
          </w:p>
          <w:p w14:paraId="61ED0D76" w14:textId="77777777" w:rsidR="00571CCB" w:rsidRPr="00274654" w:rsidRDefault="00571CCB">
            <w:pPr>
              <w:pStyle w:val="Ingenmellomrom"/>
              <w:rPr>
                <w:bCs/>
                <w:lang w:val="en-US"/>
              </w:rPr>
            </w:pPr>
          </w:p>
          <w:p w14:paraId="5E2A4587" w14:textId="77777777" w:rsidR="00571CCB" w:rsidRPr="004C46BA" w:rsidRDefault="00571CCB">
            <w:pPr>
              <w:pStyle w:val="Ingenmellomrom"/>
              <w:rPr>
                <w:bCs/>
                <w:lang w:val="en-US"/>
              </w:rPr>
            </w:pPr>
            <w:r w:rsidRPr="00A82D3D">
              <w:rPr>
                <w:bCs/>
                <w:i/>
                <w:iCs/>
                <w:lang w:val="en-US"/>
              </w:rPr>
              <w:t>Language Work:</w:t>
            </w:r>
            <w:r w:rsidRPr="004C46BA">
              <w:rPr>
                <w:bCs/>
                <w:lang w:val="en-US"/>
              </w:rPr>
              <w:t xml:space="preserve"> The </w:t>
            </w:r>
            <w:r>
              <w:rPr>
                <w:bCs/>
                <w:lang w:val="en-US"/>
              </w:rPr>
              <w:t>v</w:t>
            </w:r>
            <w:r w:rsidRPr="004C46BA">
              <w:rPr>
                <w:bCs/>
                <w:lang w:val="en-US"/>
              </w:rPr>
              <w:t>erbs to be, to have, to do</w:t>
            </w:r>
          </w:p>
          <w:p w14:paraId="16BA27D5" w14:textId="77777777" w:rsidR="00571CCB" w:rsidRDefault="00571CCB">
            <w:pPr>
              <w:pStyle w:val="Ingenmellomrom"/>
              <w:rPr>
                <w:b/>
                <w:u w:val="single"/>
                <w:lang w:val="en-US"/>
              </w:rPr>
            </w:pPr>
          </w:p>
          <w:p w14:paraId="0515D768" w14:textId="77777777" w:rsidR="00571CCB" w:rsidRDefault="00571CCB">
            <w:pPr>
              <w:pStyle w:val="Ingenmellomrom"/>
              <w:rPr>
                <w:bCs/>
                <w:lang w:val="en-US"/>
              </w:rPr>
            </w:pPr>
            <w:r w:rsidRPr="00A82D3D">
              <w:rPr>
                <w:bCs/>
                <w:i/>
                <w:iCs/>
                <w:lang w:val="en-US"/>
              </w:rPr>
              <w:t>Improve Your Writing</w:t>
            </w:r>
            <w:r>
              <w:rPr>
                <w:bCs/>
                <w:lang w:val="en-US"/>
              </w:rPr>
              <w:t>: How to learn new words and build sentences</w:t>
            </w:r>
          </w:p>
          <w:p w14:paraId="2B93067D" w14:textId="77777777" w:rsidR="00C160B2" w:rsidRDefault="00C160B2">
            <w:pPr>
              <w:pStyle w:val="Ingenmellomrom"/>
              <w:rPr>
                <w:bCs/>
                <w:lang w:val="en-US"/>
              </w:rPr>
            </w:pPr>
          </w:p>
          <w:p w14:paraId="6137E3AC" w14:textId="77777777" w:rsidR="00C160B2" w:rsidRDefault="00C160B2">
            <w:pPr>
              <w:pStyle w:val="Ingenmellomrom"/>
              <w:rPr>
                <w:bCs/>
                <w:lang w:val="en-US"/>
              </w:rPr>
            </w:pPr>
          </w:p>
          <w:p w14:paraId="28F1F5F9" w14:textId="77777777" w:rsidR="00C160B2" w:rsidRDefault="00C160B2">
            <w:pPr>
              <w:pStyle w:val="Ingenmellomrom"/>
              <w:rPr>
                <w:bCs/>
                <w:lang w:val="en-US"/>
              </w:rPr>
            </w:pPr>
          </w:p>
          <w:p w14:paraId="7D5A22F7" w14:textId="77777777" w:rsidR="00C160B2" w:rsidRDefault="00C160B2">
            <w:pPr>
              <w:pStyle w:val="Ingenmellomrom"/>
              <w:rPr>
                <w:bCs/>
                <w:lang w:val="en-US"/>
              </w:rPr>
            </w:pPr>
          </w:p>
          <w:p w14:paraId="7E96DD68" w14:textId="6576103F" w:rsidR="00C160B2" w:rsidRPr="00A82D3D" w:rsidRDefault="00C160B2">
            <w:pPr>
              <w:pStyle w:val="Ingenmellomrom"/>
              <w:rPr>
                <w:bCs/>
                <w:lang w:val="en-US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19ECCA" w14:textId="77777777" w:rsidR="007876E0" w:rsidRDefault="00781C20">
            <w:pPr>
              <w:rPr>
                <w:sz w:val="22"/>
              </w:rPr>
            </w:pPr>
            <w:r>
              <w:rPr>
                <w:b/>
                <w:u w:val="single"/>
              </w:rPr>
              <w:t>Andre ressurser</w:t>
            </w:r>
          </w:p>
          <w:p w14:paraId="22B19379" w14:textId="77777777" w:rsidR="007876E0" w:rsidRDefault="007876E0">
            <w:pPr>
              <w:rPr>
                <w:sz w:val="22"/>
              </w:rPr>
            </w:pPr>
            <w:r>
              <w:rPr>
                <w:sz w:val="22"/>
              </w:rPr>
              <w:t>Elevkanalen.no</w:t>
            </w:r>
          </w:p>
          <w:p w14:paraId="1184CB87" w14:textId="4F9DE56F" w:rsidR="007876E0" w:rsidRPr="007876E0" w:rsidRDefault="007876E0">
            <w:pPr>
              <w:rPr>
                <w:sz w:val="22"/>
              </w:rPr>
            </w:pPr>
            <w:r>
              <w:rPr>
                <w:sz w:val="22"/>
              </w:rPr>
              <w:t>Digitale oppgaver på Aschehoug Univers; Stages 8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80B1A4" w14:textId="0DAD4DCD" w:rsidR="00571CCB" w:rsidRPr="00A82D3D" w:rsidRDefault="007876E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Vurdering:</w:t>
            </w:r>
          </w:p>
          <w:p w14:paraId="1A2BB1E1" w14:textId="77777777" w:rsidR="00571CCB" w:rsidRDefault="00571CCB">
            <w:pPr>
              <w:rPr>
                <w:b/>
                <w:u w:val="single"/>
              </w:rPr>
            </w:pPr>
            <w:r w:rsidRPr="00881E22">
              <w:rPr>
                <w:b/>
                <w:u w:val="single"/>
              </w:rPr>
              <w:t>Muntlig</w:t>
            </w:r>
          </w:p>
          <w:p w14:paraId="1953BB4A" w14:textId="77777777" w:rsidR="00571CCB" w:rsidRDefault="00571CCB">
            <w:pPr>
              <w:pStyle w:val="Ingenmellomrom"/>
            </w:pPr>
            <w:r w:rsidRPr="00274654">
              <w:t>Oral Practice</w:t>
            </w:r>
            <w:r>
              <w:t xml:space="preserve">, </w:t>
            </w:r>
          </w:p>
          <w:p w14:paraId="3C44C25A" w14:textId="77777777" w:rsidR="00571CCB" w:rsidRPr="001F09CD" w:rsidRDefault="00571CCB">
            <w:pPr>
              <w:pStyle w:val="Ingenmellomrom"/>
            </w:pPr>
            <w:r w:rsidRPr="00274654">
              <w:t xml:space="preserve"> </w:t>
            </w:r>
            <w:r w:rsidRPr="001F09CD">
              <w:t>task 2, p.60</w:t>
            </w:r>
          </w:p>
          <w:p w14:paraId="34E0C093" w14:textId="77777777" w:rsidR="00571CCB" w:rsidRPr="001F09CD" w:rsidRDefault="00571CCB">
            <w:pPr>
              <w:rPr>
                <w:b/>
                <w:u w:val="single"/>
              </w:rPr>
            </w:pPr>
          </w:p>
          <w:p w14:paraId="2D48A4FD" w14:textId="77777777" w:rsidR="00571CCB" w:rsidRPr="00DD0A22" w:rsidRDefault="00571CCB">
            <w:pPr>
              <w:rPr>
                <w:b/>
                <w:u w:val="single"/>
                <w:lang w:val="en-GB"/>
              </w:rPr>
            </w:pPr>
            <w:r w:rsidRPr="00DD0A22">
              <w:rPr>
                <w:b/>
                <w:u w:val="single"/>
                <w:lang w:val="en-GB"/>
              </w:rPr>
              <w:t>Skriftlig</w:t>
            </w:r>
          </w:p>
          <w:p w14:paraId="56EE52BA" w14:textId="4CA3BD37" w:rsidR="00571CCB" w:rsidRDefault="00571CCB">
            <w:pPr>
              <w:pStyle w:val="Ingenmellomrom"/>
              <w:rPr>
                <w:lang w:val="en-GB"/>
              </w:rPr>
            </w:pPr>
            <w:r w:rsidRPr="00274654">
              <w:rPr>
                <w:lang w:val="en-GB"/>
              </w:rPr>
              <w:t>Written Practice, task 3, 4, 5 or 6 p</w:t>
            </w:r>
            <w:r>
              <w:rPr>
                <w:lang w:val="en-GB"/>
              </w:rPr>
              <w:t>. 60</w:t>
            </w:r>
          </w:p>
          <w:p w14:paraId="409ECCCF" w14:textId="2723F545" w:rsidR="007876E0" w:rsidRDefault="007876E0">
            <w:pPr>
              <w:pStyle w:val="Ingenmellomrom"/>
              <w:rPr>
                <w:lang w:val="en-GB"/>
              </w:rPr>
            </w:pPr>
          </w:p>
          <w:p w14:paraId="29852A44" w14:textId="280F7782" w:rsidR="007876E0" w:rsidRDefault="007876E0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Gloseprøver</w:t>
            </w:r>
          </w:p>
          <w:p w14:paraId="74688CD7" w14:textId="6C0D50CF" w:rsidR="007876E0" w:rsidRDefault="007876E0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Verbprøver</w:t>
            </w:r>
          </w:p>
          <w:p w14:paraId="55E20D88" w14:textId="5C2E0FD1" w:rsidR="007876E0" w:rsidRDefault="007876E0">
            <w:pPr>
              <w:pStyle w:val="Ingenmellomrom"/>
              <w:rPr>
                <w:lang w:val="en-GB"/>
              </w:rPr>
            </w:pPr>
          </w:p>
          <w:p w14:paraId="6E21B6F7" w14:textId="43ABA095" w:rsidR="007876E0" w:rsidRPr="00274654" w:rsidRDefault="007876E0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Skoleskriving</w:t>
            </w:r>
          </w:p>
          <w:p w14:paraId="0FE89B17" w14:textId="34D31D9B" w:rsidR="00571CCB" w:rsidRDefault="00571CCB">
            <w:pPr>
              <w:rPr>
                <w:b/>
                <w:u w:val="single"/>
                <w:lang w:val="en-US"/>
              </w:rPr>
            </w:pPr>
          </w:p>
          <w:p w14:paraId="2223A5FE" w14:textId="77777777" w:rsidR="007876E0" w:rsidRPr="00AC1516" w:rsidRDefault="007876E0">
            <w:pPr>
              <w:rPr>
                <w:b/>
                <w:u w:val="single"/>
                <w:lang w:val="en-US"/>
              </w:rPr>
            </w:pPr>
          </w:p>
          <w:p w14:paraId="69927BF2" w14:textId="77777777" w:rsidR="00571CCB" w:rsidRPr="00AC1516" w:rsidRDefault="00571CCB">
            <w:pPr>
              <w:rPr>
                <w:b/>
                <w:u w:val="single"/>
                <w:lang w:val="en-US"/>
              </w:rPr>
            </w:pPr>
          </w:p>
          <w:p w14:paraId="33A9F4C4" w14:textId="77777777" w:rsidR="00571CCB" w:rsidRPr="00AC1516" w:rsidRDefault="00571CCB">
            <w:pPr>
              <w:rPr>
                <w:lang w:val="en-US"/>
              </w:rPr>
            </w:pPr>
          </w:p>
        </w:tc>
      </w:tr>
      <w:tr w:rsidR="00571CCB" w:rsidRPr="00781C20" w14:paraId="18D8BDD9" w14:textId="77777777" w:rsidTr="00C160B2">
        <w:trPr>
          <w:cantSplit/>
          <w:trHeight w:val="1134"/>
        </w:trPr>
        <w:tc>
          <w:tcPr>
            <w:tcW w:w="648" w:type="dxa"/>
            <w:shd w:val="clear" w:color="auto" w:fill="FFFFFF" w:themeFill="background1"/>
            <w:textDirection w:val="btLr"/>
          </w:tcPr>
          <w:p w14:paraId="5230AF06" w14:textId="6A678F1C" w:rsidR="00571CCB" w:rsidRPr="00D0147A" w:rsidRDefault="00571CCB" w:rsidP="00C160B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Chapter 2 Amazing Animals</w:t>
            </w:r>
          </w:p>
        </w:tc>
        <w:tc>
          <w:tcPr>
            <w:tcW w:w="732" w:type="dxa"/>
            <w:shd w:val="clear" w:color="auto" w:fill="FFFFFF" w:themeFill="background1"/>
          </w:tcPr>
          <w:p w14:paraId="30B74FA6" w14:textId="77777777" w:rsidR="00571CCB" w:rsidRPr="00D0147A" w:rsidRDefault="00571C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Tid</w:t>
            </w:r>
          </w:p>
          <w:p w14:paraId="03775E50" w14:textId="77777777" w:rsidR="00571CCB" w:rsidRPr="00D0147A" w:rsidRDefault="00571CCB"/>
          <w:p w14:paraId="1569CFB9" w14:textId="77777777" w:rsidR="00571CCB" w:rsidRPr="00D0147A" w:rsidRDefault="00571CCB">
            <w:r>
              <w:t xml:space="preserve">8 </w:t>
            </w:r>
            <w:r w:rsidRPr="00D0147A">
              <w:t>uker</w:t>
            </w:r>
          </w:p>
          <w:p w14:paraId="1752A993" w14:textId="77777777" w:rsidR="00571CCB" w:rsidRPr="00D0147A" w:rsidRDefault="00571CCB">
            <w:r w:rsidRPr="00D0147A">
              <w:t>Okt-nov</w:t>
            </w:r>
          </w:p>
        </w:tc>
        <w:tc>
          <w:tcPr>
            <w:tcW w:w="1481" w:type="dxa"/>
            <w:shd w:val="clear" w:color="auto" w:fill="FFFFFF" w:themeFill="background1"/>
          </w:tcPr>
          <w:p w14:paraId="59403D2C" w14:textId="77777777" w:rsidR="00571CCB" w:rsidRPr="00D0147A" w:rsidRDefault="00571CCB">
            <w:pPr>
              <w:autoSpaceDE w:val="0"/>
              <w:autoSpaceDN w:val="0"/>
              <w:adjustRightInd w:val="0"/>
              <w:rPr>
                <w:rFonts w:cs="Verdana"/>
                <w:b/>
                <w:u w:val="single"/>
                <w:lang w:val="en-US" w:eastAsia="en-GB"/>
              </w:rPr>
            </w:pPr>
            <w:r w:rsidRPr="00D0147A">
              <w:rPr>
                <w:rFonts w:cs="Verdana"/>
                <w:b/>
                <w:u w:val="single"/>
                <w:lang w:val="en-US" w:eastAsia="en-GB"/>
              </w:rPr>
              <w:t>Chapter Focus</w:t>
            </w:r>
          </w:p>
          <w:p w14:paraId="1077B9D9" w14:textId="77777777" w:rsidR="00571CCB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Reading, writing and speaking about the animal world</w:t>
            </w:r>
          </w:p>
          <w:p w14:paraId="5C216CC8" w14:textId="77777777" w:rsidR="00571CCB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09572248" w14:textId="77777777" w:rsidR="00571CCB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Using the present simple</w:t>
            </w:r>
          </w:p>
          <w:p w14:paraId="6ECACDAA" w14:textId="77777777" w:rsidR="00571CCB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7540E4B9" w14:textId="77777777" w:rsidR="00571CCB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Finding the subject and the verb</w:t>
            </w:r>
          </w:p>
          <w:p w14:paraId="559371AF" w14:textId="77777777" w:rsidR="00571CCB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3C565AE3" w14:textId="77777777" w:rsidR="00571CCB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lang w:val="en-GB"/>
              </w:rPr>
              <w:t>Writing paragraphs with topic sentences</w:t>
            </w:r>
          </w:p>
          <w:p w14:paraId="35018124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1CE35567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12D7412A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7A770DCC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313DA74A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46730249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31567109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65C9FE5B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70632294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786F4B41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7E946E65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2A1D078F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43CE1030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370F81D3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7CE5DDF5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01E6C5FA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47C1BDB0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2E275AB6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5D437AD9" w14:textId="77777777" w:rsidR="00C160B2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147D36BF" w14:textId="0B9C6EA4" w:rsidR="00C160B2" w:rsidRPr="0052211F" w:rsidRDefault="00C160B2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22A9EDA5" w14:textId="77777777" w:rsidR="00571CCB" w:rsidRPr="002E7CD3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2E7CD3">
              <w:rPr>
                <w:b/>
                <w:u w:val="single"/>
                <w:lang w:val="en-US"/>
              </w:rPr>
              <w:t>Tekster</w:t>
            </w:r>
          </w:p>
          <w:p w14:paraId="6C0E8584" w14:textId="77777777" w:rsidR="00571CCB" w:rsidRDefault="00571CCB">
            <w:pPr>
              <w:pStyle w:val="Ingenmellomrom"/>
              <w:rPr>
                <w:rFonts w:asciiTheme="minorHAnsi" w:hAnsiTheme="minorHAnsi"/>
                <w:i/>
                <w:iCs/>
                <w:lang w:val="en-US"/>
              </w:rPr>
            </w:pPr>
          </w:p>
          <w:p w14:paraId="04250A19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Crazy Creatures</w:t>
            </w:r>
          </w:p>
          <w:p w14:paraId="1C011F5A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Famous Animals</w:t>
            </w:r>
          </w:p>
          <w:p w14:paraId="721C70FF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Spider Swallowing</w:t>
            </w:r>
          </w:p>
          <w:p w14:paraId="4827D468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Following Book</w:t>
            </w:r>
          </w:p>
          <w:p w14:paraId="3B0C77AB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Charlotte’s Web</w:t>
            </w:r>
          </w:p>
          <w:p w14:paraId="6857A573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Three Little Pigs</w:t>
            </w:r>
          </w:p>
          <w:p w14:paraId="05730DD0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A Street Cat named Bob</w:t>
            </w:r>
          </w:p>
          <w:p w14:paraId="29E5A0A8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The Call of the Wild</w:t>
            </w:r>
          </w:p>
          <w:p w14:paraId="69511A6E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676FE026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Language Work: Present Simple</w:t>
            </w:r>
          </w:p>
          <w:p w14:paraId="49F70B1D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572344C" w14:textId="77777777" w:rsidR="00571CCB" w:rsidRPr="00D0147A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Improve Your Writing: Paragraphs and topic sentences</w:t>
            </w:r>
          </w:p>
        </w:tc>
        <w:tc>
          <w:tcPr>
            <w:tcW w:w="2522" w:type="dxa"/>
            <w:shd w:val="clear" w:color="auto" w:fill="FFFFFF" w:themeFill="background1"/>
          </w:tcPr>
          <w:p w14:paraId="1D59B02B" w14:textId="77777777" w:rsidR="007876E0" w:rsidRDefault="007876E0" w:rsidP="007876E0">
            <w:pPr>
              <w:rPr>
                <w:sz w:val="22"/>
              </w:rPr>
            </w:pPr>
            <w:r>
              <w:rPr>
                <w:b/>
                <w:u w:val="single"/>
              </w:rPr>
              <w:t>Andre ressurser</w:t>
            </w:r>
          </w:p>
          <w:p w14:paraId="14C81D0B" w14:textId="77777777" w:rsidR="007876E0" w:rsidRDefault="007876E0" w:rsidP="007876E0">
            <w:pPr>
              <w:rPr>
                <w:sz w:val="22"/>
              </w:rPr>
            </w:pPr>
            <w:r>
              <w:rPr>
                <w:sz w:val="22"/>
              </w:rPr>
              <w:t>Elevkanalen.no</w:t>
            </w:r>
          </w:p>
          <w:p w14:paraId="057B1D12" w14:textId="5C0EE40B" w:rsidR="00571CCB" w:rsidRPr="007876E0" w:rsidRDefault="007876E0" w:rsidP="007876E0">
            <w:pPr>
              <w:pStyle w:val="Ingenmellomrom"/>
            </w:pPr>
            <w:r>
              <w:t>Digitale oppgaver på Aschehoug Univers; Stages 8</w:t>
            </w:r>
          </w:p>
        </w:tc>
        <w:tc>
          <w:tcPr>
            <w:tcW w:w="1918" w:type="dxa"/>
            <w:shd w:val="clear" w:color="auto" w:fill="FFFFFF" w:themeFill="background1"/>
          </w:tcPr>
          <w:p w14:paraId="5F16EC9E" w14:textId="553D8F28" w:rsidR="00571CCB" w:rsidRPr="008F42A4" w:rsidRDefault="007876E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Vurdering:</w:t>
            </w:r>
          </w:p>
          <w:p w14:paraId="4DF74CAA" w14:textId="77777777" w:rsidR="007876E0" w:rsidRDefault="007876E0">
            <w:pPr>
              <w:rPr>
                <w:b/>
                <w:u w:val="single"/>
              </w:rPr>
            </w:pPr>
          </w:p>
          <w:p w14:paraId="0D805943" w14:textId="35A9CBAC" w:rsidR="00571CCB" w:rsidRPr="00D0147A" w:rsidRDefault="00571C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Muntlig</w:t>
            </w:r>
          </w:p>
          <w:p w14:paraId="0FED0ACD" w14:textId="77777777" w:rsidR="00571CCB" w:rsidRPr="00AC1516" w:rsidRDefault="00571CCB">
            <w:pPr>
              <w:pStyle w:val="Ingenmellomrom"/>
            </w:pPr>
            <w:r w:rsidRPr="00AC1516">
              <w:t>Oral Practice, task 1 or 2, p.118</w:t>
            </w:r>
          </w:p>
          <w:p w14:paraId="13C41B70" w14:textId="77777777" w:rsidR="00571CCB" w:rsidRPr="00AC1516" w:rsidRDefault="00571CCB">
            <w:pPr>
              <w:rPr>
                <w:b/>
                <w:u w:val="single"/>
              </w:rPr>
            </w:pPr>
          </w:p>
          <w:p w14:paraId="655D5DAB" w14:textId="77777777" w:rsidR="00571CCB" w:rsidRPr="001F09CD" w:rsidRDefault="00571CCB">
            <w:pPr>
              <w:rPr>
                <w:b/>
                <w:u w:val="single"/>
              </w:rPr>
            </w:pPr>
            <w:r w:rsidRPr="001F09CD">
              <w:rPr>
                <w:b/>
                <w:u w:val="single"/>
              </w:rPr>
              <w:t>Skriftlig</w:t>
            </w:r>
          </w:p>
          <w:p w14:paraId="38120B95" w14:textId="77777777" w:rsidR="00571CCB" w:rsidRDefault="00571CCB">
            <w:pPr>
              <w:pStyle w:val="Ingenmellomrom"/>
              <w:rPr>
                <w:lang w:val="en-GB"/>
              </w:rPr>
            </w:pPr>
            <w:r w:rsidRPr="008F42A4">
              <w:rPr>
                <w:lang w:val="en-GB"/>
              </w:rPr>
              <w:t>Writing Practice task 3, 4, 5 or 6, p.118</w:t>
            </w:r>
          </w:p>
          <w:p w14:paraId="395EE0E4" w14:textId="77777777" w:rsidR="007876E0" w:rsidRDefault="007876E0">
            <w:pPr>
              <w:pStyle w:val="Ingenmellomrom"/>
              <w:rPr>
                <w:lang w:val="en-GB"/>
              </w:rPr>
            </w:pPr>
          </w:p>
          <w:p w14:paraId="07E66A5E" w14:textId="77777777" w:rsidR="007876E0" w:rsidRDefault="007876E0" w:rsidP="007876E0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Gloseprøver</w:t>
            </w:r>
          </w:p>
          <w:p w14:paraId="2D8B3BF7" w14:textId="77777777" w:rsidR="007876E0" w:rsidRDefault="007876E0" w:rsidP="007876E0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Verbprøver</w:t>
            </w:r>
          </w:p>
          <w:p w14:paraId="49DF5BFC" w14:textId="27531524" w:rsidR="007876E0" w:rsidRPr="008F42A4" w:rsidRDefault="007876E0">
            <w:pPr>
              <w:pStyle w:val="Ingenmellomrom"/>
              <w:rPr>
                <w:lang w:val="en-GB"/>
              </w:rPr>
            </w:pPr>
          </w:p>
        </w:tc>
      </w:tr>
    </w:tbl>
    <w:p w14:paraId="294F140D" w14:textId="77777777" w:rsidR="00C160B2" w:rsidRDefault="00C160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32"/>
        <w:gridCol w:w="1481"/>
        <w:gridCol w:w="2270"/>
        <w:gridCol w:w="2522"/>
        <w:gridCol w:w="1918"/>
      </w:tblGrid>
      <w:tr w:rsidR="00571CCB" w:rsidRPr="00781C20" w14:paraId="6BD69E4A" w14:textId="77777777" w:rsidTr="00C160B2">
        <w:trPr>
          <w:cantSplit/>
          <w:trHeight w:val="113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4DF7E581" w14:textId="21EA12CB" w:rsidR="00571CCB" w:rsidRPr="00D0147A" w:rsidRDefault="00571CCB" w:rsidP="00C160B2">
            <w:pPr>
              <w:ind w:left="113" w:right="11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Chapter 3 Journeys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2C5E21" w14:textId="77777777" w:rsidR="00571CCB" w:rsidRPr="00D0147A" w:rsidRDefault="00571C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Tid</w:t>
            </w:r>
          </w:p>
          <w:p w14:paraId="5323F0C7" w14:textId="77777777" w:rsidR="00571CCB" w:rsidRPr="00D0147A" w:rsidRDefault="00571CCB"/>
          <w:p w14:paraId="24D8E580" w14:textId="77777777" w:rsidR="00571CCB" w:rsidRPr="00D0147A" w:rsidRDefault="00571CCB">
            <w:r w:rsidRPr="00D77F4B">
              <w:t xml:space="preserve">7 </w:t>
            </w:r>
            <w:r w:rsidRPr="00D0147A">
              <w:t>uker</w:t>
            </w:r>
          </w:p>
          <w:p w14:paraId="2FE925DC" w14:textId="77777777" w:rsidR="00571CCB" w:rsidRPr="00D0147A" w:rsidRDefault="00571CCB">
            <w:r w:rsidRPr="00D0147A">
              <w:t>Nov-des</w:t>
            </w:r>
            <w:r>
              <w:t xml:space="preserve"> - jan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5E31E8" w14:textId="77777777" w:rsidR="00571CCB" w:rsidRPr="00C87A4B" w:rsidRDefault="00571CCB">
            <w:pPr>
              <w:autoSpaceDE w:val="0"/>
              <w:autoSpaceDN w:val="0"/>
              <w:adjustRightInd w:val="0"/>
              <w:rPr>
                <w:rFonts w:cs="Verdana"/>
                <w:b/>
                <w:u w:val="single"/>
                <w:lang w:val="en-US" w:eastAsia="en-GB"/>
              </w:rPr>
            </w:pPr>
            <w:r w:rsidRPr="00D0147A">
              <w:rPr>
                <w:rFonts w:cs="Verdana"/>
                <w:b/>
                <w:u w:val="single"/>
                <w:lang w:val="en-US" w:eastAsia="en-GB"/>
              </w:rPr>
              <w:t xml:space="preserve">Chapter </w:t>
            </w:r>
            <w:r w:rsidRPr="00C87A4B">
              <w:rPr>
                <w:rFonts w:cs="Verdana"/>
                <w:b/>
                <w:u w:val="single"/>
                <w:lang w:val="en-US" w:eastAsia="en-GB"/>
              </w:rPr>
              <w:t>Focus</w:t>
            </w:r>
          </w:p>
          <w:p w14:paraId="1EAD419D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Reading, writing and speaking about travel and discovery</w:t>
            </w:r>
          </w:p>
          <w:p w14:paraId="77BADD94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56D363C9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Using proper and common, plural and uncountable nouns</w:t>
            </w:r>
          </w:p>
          <w:p w14:paraId="06A7FAF4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75530973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Using sequence words</w:t>
            </w:r>
          </w:p>
          <w:p w14:paraId="0D9E846E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154B28FC" w14:textId="49DC312A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Writing summaries</w:t>
            </w:r>
          </w:p>
          <w:p w14:paraId="1F56E416" w14:textId="6378F2F0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320CBDF3" w14:textId="2DDFE82C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01DAB21C" w14:textId="3DEF92A5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AD99FCF" w14:textId="79D486D6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6945BA3F" w14:textId="3307027E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EF75C10" w14:textId="6293A5CE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554CC16D" w14:textId="7CA55A85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6E8E9E0B" w14:textId="70520467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157FDFBA" w14:textId="65B6A33B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AA10546" w14:textId="7E54050D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7852AD85" w14:textId="16D7B371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6C0BADB8" w14:textId="17146A7A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05457CE7" w14:textId="55D54E55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732AF75B" w14:textId="52604E27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53A2FDD1" w14:textId="2EF017FD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4BD50F50" w14:textId="47B95810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C743C26" w14:textId="02344B96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B445B70" w14:textId="78749607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BAC802F" w14:textId="13BE4572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057AED00" w14:textId="57E2D085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33666F02" w14:textId="7BBD80C1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300174EF" w14:textId="77777777" w:rsidR="00C160B2" w:rsidRDefault="00C160B2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7F7007C9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07E7ABB9" w14:textId="77777777" w:rsidR="00571CC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5DB39BDE" w14:textId="77777777" w:rsidR="00571CCB" w:rsidRPr="00D0147A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6F6E50" w14:textId="77777777" w:rsidR="00571CCB" w:rsidRPr="002E7CD3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2E7CD3">
              <w:rPr>
                <w:b/>
                <w:u w:val="single"/>
                <w:lang w:val="en-US"/>
              </w:rPr>
              <w:t>Tekster</w:t>
            </w:r>
          </w:p>
          <w:p w14:paraId="23E7C4A9" w14:textId="77777777" w:rsidR="00571CCB" w:rsidRDefault="00571CCB">
            <w:pPr>
              <w:pStyle w:val="Ingenmellomrom"/>
              <w:rPr>
                <w:bCs/>
                <w:i/>
                <w:iCs/>
                <w:lang w:val="en-US"/>
              </w:rPr>
            </w:pPr>
          </w:p>
          <w:p w14:paraId="0D7059D2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What is a Book</w:t>
            </w:r>
          </w:p>
          <w:p w14:paraId="2A327946" w14:textId="77777777" w:rsidR="00571CCB" w:rsidRPr="005335B7" w:rsidRDefault="00571CCB">
            <w:pPr>
              <w:pStyle w:val="Ingenmellomrom"/>
              <w:rPr>
                <w:bCs/>
                <w:lang w:val="en-US"/>
              </w:rPr>
            </w:pPr>
            <w:r w:rsidRPr="005335B7">
              <w:rPr>
                <w:bCs/>
                <w:lang w:val="en-US"/>
              </w:rPr>
              <w:t>Let’s Talk About Travel</w:t>
            </w:r>
          </w:p>
          <w:p w14:paraId="6D633DCE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Remarkable Travelling Records</w:t>
            </w:r>
          </w:p>
          <w:p w14:paraId="1346FDB4" w14:textId="77777777" w:rsidR="00571CCB" w:rsidRPr="005335B7" w:rsidRDefault="00571CCB">
            <w:pPr>
              <w:pStyle w:val="Ingenmellomrom"/>
              <w:rPr>
                <w:bCs/>
                <w:lang w:val="en-US"/>
              </w:rPr>
            </w:pPr>
            <w:r w:rsidRPr="005335B7">
              <w:rPr>
                <w:bCs/>
                <w:lang w:val="en-US"/>
              </w:rPr>
              <w:t>The Pedlar of Swaffham</w:t>
            </w:r>
          </w:p>
          <w:p w14:paraId="257F8B3A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The Lost Diary</w:t>
            </w:r>
            <w:r w:rsidR="00545390" w:rsidRPr="009C36A4">
              <w:rPr>
                <w:b/>
                <w:lang w:val="en-US"/>
              </w:rPr>
              <w:t xml:space="preserve"> of Eric Bloodaxe, Viking Warrior</w:t>
            </w:r>
          </w:p>
          <w:p w14:paraId="290D09B0" w14:textId="77777777" w:rsidR="00571CCB" w:rsidRPr="005335B7" w:rsidRDefault="00571CCB">
            <w:pPr>
              <w:pStyle w:val="Ingenmellomrom"/>
              <w:rPr>
                <w:bCs/>
                <w:lang w:val="en-US"/>
              </w:rPr>
            </w:pPr>
            <w:r w:rsidRPr="005335B7">
              <w:rPr>
                <w:bCs/>
                <w:lang w:val="en-US"/>
              </w:rPr>
              <w:t>Scrooge</w:t>
            </w:r>
          </w:p>
          <w:p w14:paraId="743961B4" w14:textId="77777777" w:rsidR="00571CCB" w:rsidRPr="009C36A4" w:rsidRDefault="00571CCB">
            <w:pPr>
              <w:pStyle w:val="Ingenmellomrom"/>
              <w:rPr>
                <w:b/>
                <w:lang w:val="en-US"/>
              </w:rPr>
            </w:pPr>
            <w:r w:rsidRPr="009C36A4">
              <w:rPr>
                <w:b/>
                <w:lang w:val="en-US"/>
              </w:rPr>
              <w:t>The Wonderful Wizard of Oz</w:t>
            </w:r>
          </w:p>
          <w:p w14:paraId="58661C24" w14:textId="77777777" w:rsidR="00571CCB" w:rsidRPr="005335B7" w:rsidRDefault="00571CCB">
            <w:pPr>
              <w:pStyle w:val="Ingenmellomrom"/>
              <w:rPr>
                <w:bCs/>
                <w:lang w:val="en-US"/>
              </w:rPr>
            </w:pPr>
            <w:r w:rsidRPr="005335B7">
              <w:rPr>
                <w:bCs/>
                <w:lang w:val="en-US"/>
              </w:rPr>
              <w:t>An Epic Journey</w:t>
            </w:r>
          </w:p>
          <w:p w14:paraId="605284B1" w14:textId="77777777" w:rsidR="00571CCB" w:rsidRPr="005335B7" w:rsidRDefault="00571CCB">
            <w:pPr>
              <w:pStyle w:val="Ingenmellomrom"/>
              <w:rPr>
                <w:bCs/>
                <w:lang w:val="en-US"/>
              </w:rPr>
            </w:pPr>
          </w:p>
          <w:p w14:paraId="58B95E8E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Language Work: Nouns</w:t>
            </w:r>
          </w:p>
          <w:p w14:paraId="5A6D48C6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D8DAFF1" w14:textId="77777777" w:rsidR="00571CCB" w:rsidRPr="005335B7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Improve Your Writing: Summary</w:t>
            </w:r>
          </w:p>
          <w:p w14:paraId="2FA38C7D" w14:textId="77777777" w:rsidR="00571CCB" w:rsidRDefault="00571CCB">
            <w:pPr>
              <w:pStyle w:val="Ingenmellomrom"/>
              <w:rPr>
                <w:b/>
                <w:u w:val="single"/>
                <w:lang w:val="en-US"/>
              </w:rPr>
            </w:pPr>
          </w:p>
          <w:p w14:paraId="30516C61" w14:textId="77777777" w:rsidR="00571CCB" w:rsidRPr="006F737F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BE74DA" w14:textId="77777777" w:rsidR="0063346B" w:rsidRDefault="0063346B" w:rsidP="0063346B">
            <w:pPr>
              <w:rPr>
                <w:sz w:val="22"/>
              </w:rPr>
            </w:pPr>
            <w:r>
              <w:rPr>
                <w:b/>
                <w:u w:val="single"/>
              </w:rPr>
              <w:t>Andre ressurser</w:t>
            </w:r>
          </w:p>
          <w:p w14:paraId="3395CAE7" w14:textId="77777777" w:rsidR="0063346B" w:rsidRDefault="0063346B" w:rsidP="0063346B">
            <w:pPr>
              <w:rPr>
                <w:sz w:val="22"/>
              </w:rPr>
            </w:pPr>
            <w:r>
              <w:rPr>
                <w:sz w:val="22"/>
              </w:rPr>
              <w:t>Elevkanalen.no</w:t>
            </w:r>
          </w:p>
          <w:p w14:paraId="2541D53C" w14:textId="3A9EF009" w:rsidR="00571CCB" w:rsidRDefault="0063346B" w:rsidP="0063346B">
            <w:pPr>
              <w:rPr>
                <w:sz w:val="22"/>
              </w:rPr>
            </w:pPr>
            <w:r>
              <w:rPr>
                <w:sz w:val="22"/>
              </w:rPr>
              <w:t>Digitale oppgaver på Aschehoug Univers; Stages 8</w:t>
            </w:r>
          </w:p>
          <w:p w14:paraId="7E6B5A43" w14:textId="77777777" w:rsidR="001D33F1" w:rsidRPr="00781C20" w:rsidRDefault="001D33F1" w:rsidP="0063346B"/>
          <w:p w14:paraId="699E14AB" w14:textId="77777777" w:rsidR="00571CCB" w:rsidRDefault="00571CCB">
            <w:pPr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Film</w:t>
            </w:r>
          </w:p>
          <w:p w14:paraId="66C10EB4" w14:textId="4F70EF73" w:rsidR="00571CCB" w:rsidRPr="001D33F1" w:rsidRDefault="00571CCB">
            <w:pPr>
              <w:rPr>
                <w:bCs/>
                <w:i/>
                <w:iCs/>
                <w:lang w:val="en-US"/>
              </w:rPr>
            </w:pPr>
            <w:r w:rsidRPr="005335B7">
              <w:rPr>
                <w:bCs/>
                <w:i/>
                <w:iCs/>
                <w:lang w:val="en-US"/>
              </w:rPr>
              <w:t>A Christmas Carol</w:t>
            </w:r>
          </w:p>
          <w:p w14:paraId="175E063B" w14:textId="77777777" w:rsidR="00571CCB" w:rsidRPr="001C310D" w:rsidRDefault="00571CCB">
            <w:pPr>
              <w:pStyle w:val="Ingenmellomrom"/>
              <w:rPr>
                <w:lang w:val="en-GB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21BC0F" w14:textId="2D9B9957" w:rsidR="00571CCB" w:rsidRPr="00610504" w:rsidRDefault="0063346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Vurdering</w:t>
            </w:r>
          </w:p>
          <w:p w14:paraId="62384EE2" w14:textId="77777777" w:rsidR="00571CCB" w:rsidRPr="00D0147A" w:rsidRDefault="00571C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Muntlig</w:t>
            </w:r>
          </w:p>
          <w:p w14:paraId="2537203A" w14:textId="77777777" w:rsidR="00571CCB" w:rsidRPr="00AC1516" w:rsidRDefault="00571CCB">
            <w:pPr>
              <w:pStyle w:val="Ingenmellomrom"/>
            </w:pPr>
            <w:r w:rsidRPr="00AC1516">
              <w:t>Oral Practice, task 1 or 2, p.174</w:t>
            </w:r>
          </w:p>
          <w:p w14:paraId="4EDC08AB" w14:textId="77777777" w:rsidR="00571CCB" w:rsidRPr="00AC1516" w:rsidRDefault="00571CCB">
            <w:pPr>
              <w:rPr>
                <w:b/>
                <w:u w:val="single"/>
              </w:rPr>
            </w:pPr>
          </w:p>
          <w:p w14:paraId="6A45596B" w14:textId="77777777" w:rsidR="00571CCB" w:rsidRPr="001F09CD" w:rsidRDefault="00571CCB">
            <w:pPr>
              <w:rPr>
                <w:b/>
                <w:u w:val="single"/>
              </w:rPr>
            </w:pPr>
            <w:r w:rsidRPr="001F09CD">
              <w:rPr>
                <w:b/>
                <w:u w:val="single"/>
              </w:rPr>
              <w:t>Skriftlig</w:t>
            </w:r>
          </w:p>
          <w:p w14:paraId="527090DF" w14:textId="77777777" w:rsidR="001D33F1" w:rsidRDefault="00571CCB" w:rsidP="001D33F1">
            <w:pPr>
              <w:pStyle w:val="Ingenmellomrom"/>
              <w:rPr>
                <w:lang w:val="en-GB"/>
              </w:rPr>
            </w:pPr>
            <w:r w:rsidRPr="008F42A4">
              <w:rPr>
                <w:lang w:val="en-GB"/>
              </w:rPr>
              <w:t>Writing Practice task 3, 4, 5 or 6, p</w:t>
            </w:r>
            <w:r>
              <w:rPr>
                <w:lang w:val="en-GB"/>
              </w:rPr>
              <w:t>. 174</w:t>
            </w:r>
          </w:p>
          <w:p w14:paraId="1F82CCD3" w14:textId="77777777" w:rsidR="001D33F1" w:rsidRDefault="001D33F1" w:rsidP="001D33F1">
            <w:pPr>
              <w:pStyle w:val="Ingenmellomrom"/>
              <w:rPr>
                <w:lang w:val="en-GB"/>
              </w:rPr>
            </w:pPr>
          </w:p>
          <w:p w14:paraId="48CFED7D" w14:textId="1A787D24" w:rsidR="001D33F1" w:rsidRPr="001D33F1" w:rsidRDefault="009C36A4" w:rsidP="001D33F1">
            <w:pPr>
              <w:pStyle w:val="Ingenmellomrom"/>
              <w:rPr>
                <w:lang w:val="en-GB"/>
              </w:rPr>
            </w:pPr>
            <w:r>
              <w:rPr>
                <w:lang w:val="en-GB"/>
              </w:rPr>
              <w:t>Fagdag</w:t>
            </w:r>
          </w:p>
        </w:tc>
      </w:tr>
      <w:tr w:rsidR="00571CCB" w:rsidRPr="00126D82" w14:paraId="734F1519" w14:textId="77777777" w:rsidTr="00C160B2">
        <w:trPr>
          <w:cantSplit/>
          <w:trHeight w:val="1134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14:paraId="238365EF" w14:textId="5C3D1F9E" w:rsidR="00571CCB" w:rsidRPr="00297526" w:rsidRDefault="00571CCB" w:rsidP="00C160B2">
            <w:pPr>
              <w:ind w:left="113" w:right="113"/>
              <w:jc w:val="center"/>
              <w:rPr>
                <w:b/>
                <w:lang w:val="en-GB"/>
              </w:rPr>
            </w:pPr>
            <w:r w:rsidRPr="00297526">
              <w:rPr>
                <w:b/>
                <w:lang w:val="en-GB"/>
              </w:rPr>
              <w:lastRenderedPageBreak/>
              <w:t>Chapter 4   The English-Sp</w:t>
            </w:r>
            <w:r>
              <w:rPr>
                <w:b/>
                <w:lang w:val="en-GB"/>
              </w:rPr>
              <w:t>e</w:t>
            </w:r>
            <w:r w:rsidRPr="00297526">
              <w:rPr>
                <w:b/>
                <w:lang w:val="en-GB"/>
              </w:rPr>
              <w:t>aking W</w:t>
            </w:r>
            <w:r>
              <w:rPr>
                <w:b/>
                <w:lang w:val="en-GB"/>
              </w:rPr>
              <w:t>orld:      The UK, Ireland and India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EA4EC8" w14:textId="77777777" w:rsidR="00571CCB" w:rsidRPr="00D0147A" w:rsidRDefault="00571CC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Tid</w:t>
            </w:r>
          </w:p>
          <w:p w14:paraId="71DCF0AC" w14:textId="77777777" w:rsidR="00571CCB" w:rsidRPr="00D0147A" w:rsidRDefault="00571CCB"/>
          <w:p w14:paraId="4409E229" w14:textId="77777777" w:rsidR="00571CCB" w:rsidRPr="00D0147A" w:rsidRDefault="00571CCB">
            <w:r>
              <w:t xml:space="preserve">8 </w:t>
            </w:r>
            <w:r w:rsidRPr="00D0147A">
              <w:t>uker</w:t>
            </w:r>
          </w:p>
          <w:p w14:paraId="4A360A0C" w14:textId="77777777" w:rsidR="00571CCB" w:rsidRPr="00D0147A" w:rsidRDefault="00571CCB">
            <w:r>
              <w:t>Jan-feb- mars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2C4F52" w14:textId="77777777" w:rsidR="00571CCB" w:rsidRPr="00D0147A" w:rsidRDefault="00571CCB">
            <w:pPr>
              <w:autoSpaceDE w:val="0"/>
              <w:autoSpaceDN w:val="0"/>
              <w:adjustRightInd w:val="0"/>
              <w:rPr>
                <w:rFonts w:cs="Verdana"/>
                <w:b/>
                <w:u w:val="single"/>
                <w:lang w:val="en-US" w:eastAsia="en-GB"/>
              </w:rPr>
            </w:pPr>
            <w:r w:rsidRPr="00D0147A">
              <w:rPr>
                <w:rFonts w:cs="Verdana"/>
                <w:b/>
                <w:u w:val="single"/>
                <w:lang w:val="en-US" w:eastAsia="en-GB"/>
              </w:rPr>
              <w:t>Chapter Focus</w:t>
            </w:r>
          </w:p>
          <w:p w14:paraId="3CEBB1EA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Reading, writing and speaking about the English-speaking world</w:t>
            </w:r>
          </w:p>
          <w:p w14:paraId="39152F88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7CCD3FDB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6917B163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Using and comparing with regular, irregular and long adjectives</w:t>
            </w:r>
          </w:p>
          <w:p w14:paraId="4CFD147B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240793A5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Writing descriptions</w:t>
            </w:r>
          </w:p>
          <w:p w14:paraId="51B7D611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42AD305D" w14:textId="365D85E4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Using comparisons</w:t>
            </w:r>
          </w:p>
          <w:p w14:paraId="3CE65CC9" w14:textId="6C826681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61A35ABF" w14:textId="52DD4334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0D67F85C" w14:textId="68AFAC6C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3676A49E" w14:textId="00962522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1B1B33C3" w14:textId="7D9D9255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2103D20F" w14:textId="2A9E5F65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18BE6648" w14:textId="5B66A1A9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0B54B181" w14:textId="4B2A64EC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346EA161" w14:textId="1331D272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75B5CE8F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68D48877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32C37BB8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6BAA346D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479B974B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461B9075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4E52D83E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0B4975BD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7221E470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149C1BB3" w14:textId="1C3681E5" w:rsidR="00C160B2" w:rsidRPr="00D0147A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DF6D7B" w14:textId="77777777" w:rsidR="00571CCB" w:rsidRPr="002E7CD3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2E7CD3">
              <w:rPr>
                <w:b/>
                <w:u w:val="single"/>
                <w:lang w:val="en-US"/>
              </w:rPr>
              <w:t>Tekster</w:t>
            </w:r>
          </w:p>
          <w:p w14:paraId="6D77DE26" w14:textId="77777777" w:rsidR="00571CCB" w:rsidRDefault="00571CCB">
            <w:pPr>
              <w:pStyle w:val="Ingenmellomrom"/>
              <w:rPr>
                <w:rFonts w:asciiTheme="minorHAnsi" w:hAnsiTheme="minorHAnsi"/>
                <w:i/>
                <w:iCs/>
                <w:lang w:val="en-US"/>
              </w:rPr>
            </w:pPr>
          </w:p>
          <w:p w14:paraId="2A92492C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The United Kingdom</w:t>
            </w:r>
          </w:p>
          <w:p w14:paraId="490DF014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Four British Teens</w:t>
            </w:r>
          </w:p>
          <w:p w14:paraId="36C019F7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Feeling Peckish</w:t>
            </w:r>
          </w:p>
          <w:p w14:paraId="02B0E563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The Dragon and Saint George</w:t>
            </w:r>
          </w:p>
          <w:p w14:paraId="575CB379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Ireland</w:t>
            </w:r>
          </w:p>
          <w:p w14:paraId="1A5DFEC1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Fáilte Ireland</w:t>
            </w:r>
          </w:p>
          <w:p w14:paraId="2302FBC5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Irish Dancing</w:t>
            </w:r>
          </w:p>
          <w:p w14:paraId="44817D3F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The Famine</w:t>
            </w:r>
          </w:p>
          <w:p w14:paraId="36AEBB12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India</w:t>
            </w:r>
          </w:p>
          <w:p w14:paraId="684B6B91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Incredible India</w:t>
            </w:r>
          </w:p>
          <w:p w14:paraId="306A8533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My Sari</w:t>
            </w:r>
          </w:p>
          <w:p w14:paraId="0184C21C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US"/>
              </w:rPr>
            </w:pPr>
            <w:r w:rsidRPr="009C36A4">
              <w:rPr>
                <w:rFonts w:asciiTheme="minorHAnsi" w:hAnsiTheme="minorHAnsi"/>
                <w:b/>
                <w:bCs/>
                <w:lang w:val="en-US"/>
              </w:rPr>
              <w:t>Great Soul</w:t>
            </w:r>
          </w:p>
          <w:p w14:paraId="5D1751B6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A Tiger in the House</w:t>
            </w:r>
          </w:p>
          <w:p w14:paraId="62A68D08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2A7D5003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Language Work: Adjectives</w:t>
            </w:r>
          </w:p>
          <w:p w14:paraId="24735058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76DDFDDB" w14:textId="77777777" w:rsidR="00571CCB" w:rsidRPr="005335B7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Improve Your Writing: Descriptive texts</w:t>
            </w:r>
          </w:p>
          <w:p w14:paraId="3D60BC1C" w14:textId="77777777" w:rsidR="00571CCB" w:rsidRPr="00F85052" w:rsidRDefault="00571CCB">
            <w:pPr>
              <w:pStyle w:val="Ingenmellomrom"/>
              <w:rPr>
                <w:lang w:val="en-GB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F13A7" w14:textId="77777777" w:rsidR="001D33F1" w:rsidRDefault="001D33F1" w:rsidP="001D33F1">
            <w:pPr>
              <w:rPr>
                <w:sz w:val="22"/>
              </w:rPr>
            </w:pPr>
            <w:r>
              <w:rPr>
                <w:b/>
                <w:u w:val="single"/>
              </w:rPr>
              <w:t>Andre ressurser</w:t>
            </w:r>
          </w:p>
          <w:p w14:paraId="2DE1AD95" w14:textId="77777777" w:rsidR="001D33F1" w:rsidRDefault="001D33F1" w:rsidP="001D33F1">
            <w:pPr>
              <w:rPr>
                <w:sz w:val="22"/>
              </w:rPr>
            </w:pPr>
            <w:r>
              <w:rPr>
                <w:sz w:val="22"/>
              </w:rPr>
              <w:t>Elevkanalen.no</w:t>
            </w:r>
          </w:p>
          <w:p w14:paraId="7D776E7F" w14:textId="77777777" w:rsidR="00571CCB" w:rsidRDefault="001D33F1">
            <w:pPr>
              <w:rPr>
                <w:sz w:val="22"/>
              </w:rPr>
            </w:pPr>
            <w:r>
              <w:rPr>
                <w:sz w:val="22"/>
              </w:rPr>
              <w:t>Digitale oppgaver på Aschehoug Univers; Stages 8</w:t>
            </w:r>
          </w:p>
          <w:p w14:paraId="4A6B9B37" w14:textId="69D6F1AD" w:rsidR="001D33F1" w:rsidRPr="001D33F1" w:rsidRDefault="001D33F1">
            <w:pPr>
              <w:rPr>
                <w:sz w:val="22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2E7AFA" w14:textId="77777777" w:rsidR="00571CCB" w:rsidRPr="00610504" w:rsidRDefault="00571CCB">
            <w:pPr>
              <w:pStyle w:val="Ingenmellomrom"/>
              <w:rPr>
                <w:b/>
                <w:u w:val="single"/>
              </w:rPr>
            </w:pPr>
            <w:r w:rsidRPr="00610504">
              <w:rPr>
                <w:b/>
                <w:u w:val="single"/>
              </w:rPr>
              <w:t>Mulige</w:t>
            </w:r>
          </w:p>
          <w:p w14:paraId="1B30952D" w14:textId="77777777" w:rsidR="00571CCB" w:rsidRPr="00610504" w:rsidRDefault="00571CCB">
            <w:pPr>
              <w:pStyle w:val="Ingenmellomrom"/>
              <w:rPr>
                <w:b/>
                <w:u w:val="single"/>
              </w:rPr>
            </w:pPr>
            <w:r w:rsidRPr="00610504">
              <w:rPr>
                <w:b/>
                <w:u w:val="single"/>
              </w:rPr>
              <w:t>vurderingspunkter</w:t>
            </w:r>
          </w:p>
          <w:p w14:paraId="31D79659" w14:textId="77777777" w:rsidR="00571CCB" w:rsidRPr="00D0147A" w:rsidRDefault="00571CCB">
            <w:pPr>
              <w:rPr>
                <w:b/>
              </w:rPr>
            </w:pPr>
          </w:p>
          <w:p w14:paraId="36AF943F" w14:textId="77777777" w:rsidR="00571CCB" w:rsidRPr="00AC1516" w:rsidRDefault="00571CCB">
            <w:pPr>
              <w:rPr>
                <w:b/>
                <w:u w:val="single"/>
              </w:rPr>
            </w:pPr>
            <w:r w:rsidRPr="00AC1516">
              <w:rPr>
                <w:b/>
                <w:u w:val="single"/>
              </w:rPr>
              <w:t>Muntlig</w:t>
            </w:r>
          </w:p>
          <w:p w14:paraId="08D70C68" w14:textId="77777777" w:rsidR="00571CCB" w:rsidRPr="00AC1516" w:rsidRDefault="00571CCB">
            <w:pPr>
              <w:pStyle w:val="Ingenmellomrom"/>
            </w:pPr>
            <w:r w:rsidRPr="00AC1516">
              <w:t>Oral Practice, task 1 or 2, p. 234</w:t>
            </w:r>
          </w:p>
          <w:p w14:paraId="3D03AB40" w14:textId="77777777" w:rsidR="00571CCB" w:rsidRPr="00AC1516" w:rsidRDefault="00571CCB">
            <w:pPr>
              <w:rPr>
                <w:b/>
                <w:u w:val="single"/>
              </w:rPr>
            </w:pPr>
          </w:p>
          <w:p w14:paraId="50CD9C4D" w14:textId="77777777" w:rsidR="00571CCB" w:rsidRPr="008F42A4" w:rsidRDefault="00571CCB">
            <w:pPr>
              <w:rPr>
                <w:b/>
                <w:u w:val="single"/>
                <w:lang w:val="en-GB"/>
              </w:rPr>
            </w:pPr>
            <w:r w:rsidRPr="008F42A4">
              <w:rPr>
                <w:b/>
                <w:u w:val="single"/>
                <w:lang w:val="en-GB"/>
              </w:rPr>
              <w:t>Skriftlig</w:t>
            </w:r>
          </w:p>
          <w:p w14:paraId="7AF21EF2" w14:textId="77777777" w:rsidR="00571CCB" w:rsidRPr="008F42A4" w:rsidRDefault="00571CCB">
            <w:pPr>
              <w:pStyle w:val="Ingenmellomrom"/>
              <w:rPr>
                <w:lang w:val="en-GB"/>
              </w:rPr>
            </w:pPr>
            <w:r w:rsidRPr="008F42A4">
              <w:rPr>
                <w:lang w:val="en-GB"/>
              </w:rPr>
              <w:t>Writing Practice task 3, 4, 5 or 6, p</w:t>
            </w:r>
            <w:r>
              <w:rPr>
                <w:lang w:val="en-GB"/>
              </w:rPr>
              <w:t>. 234</w:t>
            </w:r>
          </w:p>
          <w:p w14:paraId="359A161D" w14:textId="77777777" w:rsidR="00571CCB" w:rsidRPr="00F85052" w:rsidRDefault="00571CCB">
            <w:pPr>
              <w:rPr>
                <w:lang w:val="en-GB"/>
              </w:rPr>
            </w:pPr>
          </w:p>
        </w:tc>
      </w:tr>
      <w:tr w:rsidR="00571CCB" w:rsidRPr="00126D82" w14:paraId="0ACD5006" w14:textId="77777777" w:rsidTr="00C160B2">
        <w:trPr>
          <w:cantSplit/>
          <w:trHeight w:val="1134"/>
        </w:trPr>
        <w:tc>
          <w:tcPr>
            <w:tcW w:w="648" w:type="dxa"/>
            <w:shd w:val="clear" w:color="auto" w:fill="FFFFFF" w:themeFill="background1"/>
            <w:textDirection w:val="btLr"/>
          </w:tcPr>
          <w:p w14:paraId="3BE9539F" w14:textId="19458A03" w:rsidR="00571CCB" w:rsidRPr="00D0147A" w:rsidRDefault="00571CCB" w:rsidP="00C160B2">
            <w:pPr>
              <w:ind w:left="113" w:right="113"/>
              <w:jc w:val="center"/>
              <w:rPr>
                <w:b/>
              </w:rPr>
            </w:pPr>
            <w:r w:rsidRPr="00D0147A">
              <w:rPr>
                <w:b/>
              </w:rPr>
              <w:lastRenderedPageBreak/>
              <w:t xml:space="preserve">Chapter 5  </w:t>
            </w:r>
            <w:r>
              <w:rPr>
                <w:b/>
              </w:rPr>
              <w:t>School’s Out</w:t>
            </w:r>
          </w:p>
        </w:tc>
        <w:tc>
          <w:tcPr>
            <w:tcW w:w="732" w:type="dxa"/>
            <w:shd w:val="clear" w:color="auto" w:fill="FFFFFF" w:themeFill="background1"/>
          </w:tcPr>
          <w:p w14:paraId="0139D834" w14:textId="77777777" w:rsidR="00571CCB" w:rsidRPr="00D0147A" w:rsidRDefault="00571CCB">
            <w:pPr>
              <w:rPr>
                <w:b/>
                <w:u w:val="single"/>
              </w:rPr>
            </w:pPr>
            <w:r w:rsidRPr="00D0147A">
              <w:rPr>
                <w:b/>
                <w:u w:val="single"/>
              </w:rPr>
              <w:t>Ti</w:t>
            </w:r>
            <w:r>
              <w:rPr>
                <w:b/>
                <w:u w:val="single"/>
              </w:rPr>
              <w:t>d</w:t>
            </w:r>
          </w:p>
          <w:p w14:paraId="2327E369" w14:textId="77777777" w:rsidR="00571CCB" w:rsidRPr="00D0147A" w:rsidRDefault="00571CCB">
            <w:pPr>
              <w:rPr>
                <w:b/>
                <w:u w:val="single"/>
              </w:rPr>
            </w:pPr>
          </w:p>
          <w:p w14:paraId="4C4C068A" w14:textId="77777777" w:rsidR="00571CCB" w:rsidRPr="00D0147A" w:rsidRDefault="00571CCB">
            <w:r>
              <w:t>6</w:t>
            </w:r>
            <w:r w:rsidRPr="00D0147A">
              <w:t xml:space="preserve"> uker</w:t>
            </w:r>
          </w:p>
          <w:p w14:paraId="1BA3C7D8" w14:textId="77777777" w:rsidR="00571CCB" w:rsidRPr="00D0147A" w:rsidRDefault="00571CCB"/>
          <w:p w14:paraId="7536743F" w14:textId="77777777" w:rsidR="00571CCB" w:rsidRPr="00D0147A" w:rsidRDefault="00571CCB">
            <w:r>
              <w:t>April –mai-juni</w:t>
            </w:r>
          </w:p>
        </w:tc>
        <w:tc>
          <w:tcPr>
            <w:tcW w:w="1481" w:type="dxa"/>
            <w:shd w:val="clear" w:color="auto" w:fill="FFFFFF" w:themeFill="background1"/>
          </w:tcPr>
          <w:p w14:paraId="4516795E" w14:textId="77777777" w:rsidR="00571CCB" w:rsidRPr="00D0147A" w:rsidRDefault="00571CCB">
            <w:pPr>
              <w:autoSpaceDE w:val="0"/>
              <w:autoSpaceDN w:val="0"/>
              <w:adjustRightInd w:val="0"/>
              <w:rPr>
                <w:rFonts w:cs="Verdana"/>
                <w:b/>
                <w:u w:val="single"/>
                <w:lang w:val="en-US" w:eastAsia="en-GB"/>
              </w:rPr>
            </w:pPr>
            <w:r w:rsidRPr="00D0147A">
              <w:rPr>
                <w:rFonts w:cs="Verdana"/>
                <w:b/>
                <w:u w:val="single"/>
                <w:lang w:val="en-US" w:eastAsia="en-GB"/>
              </w:rPr>
              <w:t>Chapter Focus</w:t>
            </w:r>
          </w:p>
          <w:p w14:paraId="0A3AD4F5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lang w:val="en-GB"/>
              </w:rPr>
            </w:pPr>
            <w:r>
              <w:rPr>
                <w:rFonts w:cs="Verdana"/>
                <w:lang w:val="en-GB"/>
              </w:rPr>
              <w:t>Reading, writing and speaking about free time activities</w:t>
            </w:r>
          </w:p>
          <w:p w14:paraId="0E086B43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lang w:val="en-GB"/>
              </w:rPr>
            </w:pPr>
          </w:p>
          <w:p w14:paraId="74079BEA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lang w:val="en-GB"/>
              </w:rPr>
            </w:pPr>
            <w:r>
              <w:rPr>
                <w:rFonts w:cs="Verdana"/>
                <w:lang w:val="en-GB"/>
              </w:rPr>
              <w:t>Using the simple past tense</w:t>
            </w:r>
          </w:p>
          <w:p w14:paraId="62F55126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lang w:val="en-GB"/>
              </w:rPr>
            </w:pPr>
          </w:p>
          <w:p w14:paraId="7837036E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lang w:val="en-GB"/>
              </w:rPr>
            </w:pPr>
            <w:r>
              <w:rPr>
                <w:rFonts w:cs="Verdana"/>
                <w:lang w:val="en-GB"/>
              </w:rPr>
              <w:t>Learning regular and irregular verbs</w:t>
            </w:r>
          </w:p>
          <w:p w14:paraId="718B90FD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lang w:val="en-GB"/>
              </w:rPr>
            </w:pPr>
          </w:p>
          <w:p w14:paraId="408CC926" w14:textId="77777777" w:rsidR="00571CCB" w:rsidRDefault="00571CCB">
            <w:pPr>
              <w:autoSpaceDE w:val="0"/>
              <w:autoSpaceDN w:val="0"/>
              <w:adjustRightInd w:val="0"/>
              <w:spacing w:after="0" w:line="240" w:lineRule="auto"/>
              <w:rPr>
                <w:rFonts w:cs="Verdana"/>
                <w:lang w:val="en-GB"/>
              </w:rPr>
            </w:pPr>
            <w:r>
              <w:rPr>
                <w:rFonts w:cs="Verdana"/>
                <w:lang w:val="en-GB"/>
              </w:rPr>
              <w:t>Writing five paragraph texts</w:t>
            </w:r>
          </w:p>
          <w:p w14:paraId="4508D76B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625C7B19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2EB9E8D2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13049ECA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14BA65C5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7AC2C54E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449D33A4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01679981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7310D199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7A328D71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5B099081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361FC3B8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645E696E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2B303874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38584192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7EA552F7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1230F214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3C94DFE1" w14:textId="77777777" w:rsidR="00C160B2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14:paraId="124627D5" w14:textId="7AC3976B" w:rsidR="00C160B2" w:rsidRPr="00D0147A" w:rsidRDefault="00C160B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2872DBD7" w14:textId="77777777" w:rsidR="00571CCB" w:rsidRPr="002E7CD3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2E7CD3">
              <w:rPr>
                <w:b/>
                <w:u w:val="single"/>
                <w:lang w:val="en-US"/>
              </w:rPr>
              <w:t>Tekster</w:t>
            </w:r>
          </w:p>
          <w:p w14:paraId="59688931" w14:textId="77777777" w:rsidR="00571CCB" w:rsidRPr="00FC5E4B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1A63FE96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GB"/>
              </w:rPr>
            </w:pPr>
            <w:r w:rsidRPr="009C36A4">
              <w:rPr>
                <w:rFonts w:asciiTheme="minorHAnsi" w:hAnsiTheme="minorHAnsi"/>
                <w:b/>
                <w:bCs/>
                <w:lang w:val="en-GB"/>
              </w:rPr>
              <w:t>What Can You DO With a Football</w:t>
            </w:r>
          </w:p>
          <w:p w14:paraId="092A758C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 w:rsidRPr="005335B7">
              <w:rPr>
                <w:rFonts w:asciiTheme="minorHAnsi" w:hAnsiTheme="minorHAnsi"/>
                <w:lang w:val="en-GB"/>
              </w:rPr>
              <w:t>My Free time</w:t>
            </w:r>
          </w:p>
          <w:p w14:paraId="3CEC200D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GB"/>
              </w:rPr>
            </w:pPr>
            <w:r w:rsidRPr="009C36A4">
              <w:rPr>
                <w:rFonts w:asciiTheme="minorHAnsi" w:hAnsiTheme="minorHAnsi"/>
                <w:b/>
                <w:bCs/>
                <w:lang w:val="en-GB"/>
              </w:rPr>
              <w:t>Zits</w:t>
            </w:r>
          </w:p>
          <w:p w14:paraId="4996624C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 w:rsidRPr="005335B7">
              <w:rPr>
                <w:rFonts w:asciiTheme="minorHAnsi" w:hAnsiTheme="minorHAnsi"/>
                <w:lang w:val="en-GB"/>
              </w:rPr>
              <w:t>Screenagers</w:t>
            </w:r>
          </w:p>
          <w:p w14:paraId="2945D3B4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GB"/>
              </w:rPr>
            </w:pPr>
            <w:r w:rsidRPr="009C36A4">
              <w:rPr>
                <w:rFonts w:asciiTheme="minorHAnsi" w:hAnsiTheme="minorHAnsi"/>
                <w:b/>
                <w:bCs/>
                <w:lang w:val="en-GB"/>
              </w:rPr>
              <w:t>Super Mario</w:t>
            </w:r>
          </w:p>
          <w:p w14:paraId="76D76EEA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 w:rsidRPr="005335B7">
              <w:rPr>
                <w:rFonts w:asciiTheme="minorHAnsi" w:hAnsiTheme="minorHAnsi"/>
                <w:lang w:val="en-GB"/>
              </w:rPr>
              <w:t>The Fish Story</w:t>
            </w:r>
          </w:p>
          <w:p w14:paraId="41C6EEA2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GB"/>
              </w:rPr>
            </w:pPr>
            <w:r w:rsidRPr="009C36A4">
              <w:rPr>
                <w:rFonts w:asciiTheme="minorHAnsi" w:hAnsiTheme="minorHAnsi"/>
                <w:b/>
                <w:bCs/>
                <w:lang w:val="en-GB"/>
              </w:rPr>
              <w:t>Rapispoetrywithabeat</w:t>
            </w:r>
          </w:p>
          <w:p w14:paraId="07BD9EC9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 w:rsidRPr="005335B7">
              <w:rPr>
                <w:rFonts w:asciiTheme="minorHAnsi" w:hAnsiTheme="minorHAnsi"/>
                <w:lang w:val="en-GB"/>
              </w:rPr>
              <w:t>Sporty Family</w:t>
            </w:r>
          </w:p>
          <w:p w14:paraId="10814802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  <w:r w:rsidRPr="005335B7">
              <w:rPr>
                <w:rFonts w:asciiTheme="minorHAnsi" w:hAnsiTheme="minorHAnsi"/>
                <w:lang w:val="en-GB"/>
              </w:rPr>
              <w:t>Billy Elliot</w:t>
            </w:r>
          </w:p>
          <w:p w14:paraId="4AB4370A" w14:textId="77777777" w:rsidR="00571CCB" w:rsidRPr="009C36A4" w:rsidRDefault="00571CCB">
            <w:pPr>
              <w:pStyle w:val="Ingenmellomrom"/>
              <w:rPr>
                <w:rFonts w:asciiTheme="minorHAnsi" w:hAnsiTheme="minorHAnsi"/>
                <w:b/>
                <w:bCs/>
                <w:lang w:val="en-GB"/>
              </w:rPr>
            </w:pPr>
            <w:r w:rsidRPr="009C36A4">
              <w:rPr>
                <w:rFonts w:asciiTheme="minorHAnsi" w:hAnsiTheme="minorHAnsi"/>
                <w:b/>
                <w:bCs/>
                <w:lang w:val="en-GB"/>
              </w:rPr>
              <w:t>Escape to Victory</w:t>
            </w:r>
          </w:p>
          <w:p w14:paraId="7EB04AF4" w14:textId="77777777" w:rsidR="00571CCB" w:rsidRPr="00492307" w:rsidRDefault="00571CCB">
            <w:pPr>
              <w:pStyle w:val="Ingenmellomrom"/>
              <w:rPr>
                <w:rFonts w:asciiTheme="minorHAnsi" w:hAnsiTheme="minorHAnsi"/>
                <w:lang w:val="en-GB"/>
              </w:rPr>
            </w:pPr>
          </w:p>
          <w:p w14:paraId="4C38680E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Language Work: Simple Past Tense</w:t>
            </w:r>
          </w:p>
          <w:p w14:paraId="2AFCACD7" w14:textId="77777777" w:rsidR="00571CCB" w:rsidRPr="005335B7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  <w:p w14:paraId="3A7F8015" w14:textId="77777777" w:rsidR="00571CCB" w:rsidRPr="005335B7" w:rsidRDefault="00571CCB">
            <w:pPr>
              <w:pStyle w:val="Ingenmellomrom"/>
              <w:rPr>
                <w:b/>
                <w:u w:val="single"/>
                <w:lang w:val="en-US"/>
              </w:rPr>
            </w:pPr>
            <w:r w:rsidRPr="005335B7">
              <w:rPr>
                <w:rFonts w:asciiTheme="minorHAnsi" w:hAnsiTheme="minorHAnsi"/>
                <w:lang w:val="en-US"/>
              </w:rPr>
              <w:t>Improve Your Writing:</w:t>
            </w:r>
          </w:p>
          <w:p w14:paraId="48618683" w14:textId="77777777" w:rsidR="00571CCB" w:rsidRPr="00F85052" w:rsidRDefault="00571CCB">
            <w:pPr>
              <w:pStyle w:val="Ingenmellomrom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522" w:type="dxa"/>
            <w:shd w:val="clear" w:color="auto" w:fill="FFFFFF" w:themeFill="background1"/>
          </w:tcPr>
          <w:p w14:paraId="6072241B" w14:textId="77777777" w:rsidR="00571CCB" w:rsidRPr="00DD0A22" w:rsidRDefault="00571CCB">
            <w:pPr>
              <w:rPr>
                <w:b/>
                <w:u w:val="single"/>
              </w:rPr>
            </w:pPr>
            <w:r w:rsidRPr="00DD0A22">
              <w:rPr>
                <w:b/>
                <w:u w:val="single"/>
              </w:rPr>
              <w:t>Forslag til annet lærestoff som passer i kapitlet</w:t>
            </w:r>
          </w:p>
          <w:p w14:paraId="15E01BD1" w14:textId="77777777" w:rsidR="00571CCB" w:rsidRPr="00DD0A22" w:rsidRDefault="00571CCB">
            <w:pPr>
              <w:pStyle w:val="Ingenmellomrom"/>
            </w:pPr>
          </w:p>
          <w:p w14:paraId="5197EC01" w14:textId="77777777" w:rsidR="00571CCB" w:rsidRPr="00DD0A22" w:rsidRDefault="00571CCB">
            <w:pPr>
              <w:pStyle w:val="Ingenmellomrom"/>
            </w:pPr>
          </w:p>
          <w:p w14:paraId="4C45BC5A" w14:textId="77777777" w:rsidR="00571CCB" w:rsidRPr="00DD0A22" w:rsidRDefault="00571CCB">
            <w:pPr>
              <w:pStyle w:val="Ingenmellomrom"/>
            </w:pPr>
          </w:p>
          <w:p w14:paraId="2A57A84E" w14:textId="77777777" w:rsidR="00571CCB" w:rsidRPr="00D0147A" w:rsidRDefault="00571CCB">
            <w:pPr>
              <w:pStyle w:val="Ingenmellomrom"/>
              <w:rPr>
                <w:lang w:val="en-US"/>
              </w:rPr>
            </w:pPr>
            <w:r>
              <w:rPr>
                <w:b/>
                <w:u w:val="single"/>
                <w:lang w:val="en-US"/>
              </w:rPr>
              <w:t>Film</w:t>
            </w:r>
          </w:p>
          <w:p w14:paraId="7FE0897B" w14:textId="77777777" w:rsidR="00571CCB" w:rsidRDefault="00571CCB">
            <w:pPr>
              <w:pStyle w:val="Ingenmellomrom"/>
              <w:rPr>
                <w:i/>
                <w:iCs/>
                <w:lang w:val="en-US"/>
              </w:rPr>
            </w:pPr>
            <w:r w:rsidRPr="005335B7">
              <w:rPr>
                <w:i/>
                <w:iCs/>
                <w:lang w:val="en-US"/>
              </w:rPr>
              <w:t>Billy Elliot</w:t>
            </w:r>
          </w:p>
          <w:p w14:paraId="64072905" w14:textId="77777777" w:rsidR="00571CCB" w:rsidRPr="005335B7" w:rsidRDefault="00571CCB">
            <w:pPr>
              <w:pStyle w:val="Ingenmellomrom"/>
              <w:rPr>
                <w:lang w:val="en-US"/>
              </w:rPr>
            </w:pPr>
          </w:p>
          <w:p w14:paraId="01BD900B" w14:textId="77777777" w:rsidR="00571CCB" w:rsidRDefault="00571CCB">
            <w:pPr>
              <w:pStyle w:val="Ingenmellomrom"/>
              <w:rPr>
                <w:rFonts w:asciiTheme="minorHAnsi" w:hAnsiTheme="minorHAnsi"/>
                <w:iCs/>
                <w:lang w:val="en-GB"/>
              </w:rPr>
            </w:pPr>
            <w:r>
              <w:rPr>
                <w:rFonts w:asciiTheme="minorHAnsi" w:hAnsiTheme="minorHAnsi"/>
                <w:iCs/>
                <w:lang w:val="en-GB"/>
              </w:rPr>
              <w:t xml:space="preserve">TEDTalk: </w:t>
            </w:r>
          </w:p>
          <w:p w14:paraId="604BA6B3" w14:textId="77777777" w:rsidR="00571CCB" w:rsidRDefault="00571CCB">
            <w:pPr>
              <w:pStyle w:val="Ingenmellomrom"/>
              <w:rPr>
                <w:rFonts w:asciiTheme="minorHAnsi" w:hAnsiTheme="minorHAnsi"/>
                <w:iCs/>
                <w:lang w:val="en-GB"/>
              </w:rPr>
            </w:pPr>
            <w:hyperlink r:id="rId11" w:history="1">
              <w:r w:rsidRPr="002E7CD3">
                <w:rPr>
                  <w:rStyle w:val="Hyperkobling"/>
                  <w:lang w:val="en-GB"/>
                </w:rPr>
                <w:t>https://www.</w:t>
              </w:r>
              <w:r w:rsidRPr="002E7CD3">
                <w:rPr>
                  <w:rStyle w:val="Hyperkobling"/>
                  <w:lang w:val="en-GB"/>
                </w:rPr>
                <w:br/>
                <w:t>youtube.com/watch?v=7--dIvq8PiE</w:t>
              </w:r>
            </w:hyperlink>
          </w:p>
          <w:p w14:paraId="5146FD6A" w14:textId="77777777" w:rsidR="00571CCB" w:rsidRDefault="00571CCB">
            <w:pPr>
              <w:rPr>
                <w:b/>
                <w:u w:val="single"/>
                <w:lang w:val="en-US"/>
              </w:rPr>
            </w:pPr>
          </w:p>
          <w:p w14:paraId="2B74BAEE" w14:textId="77777777" w:rsidR="00571CCB" w:rsidRPr="00535DC7" w:rsidRDefault="00571CCB">
            <w:pPr>
              <w:pStyle w:val="Ingenmellomrom"/>
              <w:rPr>
                <w:b/>
                <w:bCs/>
                <w:u w:val="single"/>
                <w:lang w:val="en-US"/>
              </w:rPr>
            </w:pPr>
            <w:r w:rsidRPr="00535DC7">
              <w:rPr>
                <w:b/>
                <w:bCs/>
                <w:u w:val="single"/>
                <w:lang w:val="en-US"/>
              </w:rPr>
              <w:t>Bøker</w:t>
            </w:r>
          </w:p>
          <w:p w14:paraId="3833F3C2" w14:textId="77777777" w:rsidR="00571CCB" w:rsidRPr="00535DC7" w:rsidRDefault="00571CCB">
            <w:pPr>
              <w:pStyle w:val="Ingenmellomrom"/>
              <w:rPr>
                <w:lang w:val="en-US"/>
              </w:rPr>
            </w:pPr>
            <w:r w:rsidRPr="00535DC7">
              <w:rPr>
                <w:i/>
                <w:lang w:val="en-GB"/>
              </w:rPr>
              <w:t>Billy Elliot</w:t>
            </w:r>
            <w:r>
              <w:rPr>
                <w:iCs/>
                <w:lang w:val="en-GB"/>
              </w:rPr>
              <w:t>, Melvin Burgess</w:t>
            </w:r>
          </w:p>
        </w:tc>
        <w:tc>
          <w:tcPr>
            <w:tcW w:w="1918" w:type="dxa"/>
            <w:shd w:val="clear" w:color="auto" w:fill="FFFFFF" w:themeFill="background1"/>
          </w:tcPr>
          <w:p w14:paraId="3C1B3544" w14:textId="77777777" w:rsidR="00571CCB" w:rsidRPr="00610504" w:rsidRDefault="00571CCB">
            <w:pPr>
              <w:pStyle w:val="Ingenmellomrom"/>
              <w:rPr>
                <w:b/>
                <w:u w:val="single"/>
              </w:rPr>
            </w:pPr>
            <w:r w:rsidRPr="00610504">
              <w:rPr>
                <w:b/>
                <w:u w:val="single"/>
              </w:rPr>
              <w:t xml:space="preserve">Mulige </w:t>
            </w:r>
          </w:p>
          <w:p w14:paraId="7AD738BB" w14:textId="77777777" w:rsidR="00571CCB" w:rsidRPr="00610504" w:rsidRDefault="00571CCB">
            <w:pPr>
              <w:pStyle w:val="Ingenmellomrom"/>
              <w:rPr>
                <w:b/>
                <w:u w:val="single"/>
              </w:rPr>
            </w:pPr>
            <w:r w:rsidRPr="00610504">
              <w:rPr>
                <w:b/>
                <w:u w:val="single"/>
              </w:rPr>
              <w:t>vurderingspunkter</w:t>
            </w:r>
          </w:p>
          <w:p w14:paraId="2DA865A1" w14:textId="77777777" w:rsidR="00571CCB" w:rsidRPr="00D0147A" w:rsidRDefault="00571CCB">
            <w:pPr>
              <w:rPr>
                <w:b/>
              </w:rPr>
            </w:pPr>
          </w:p>
          <w:p w14:paraId="304FA988" w14:textId="77777777" w:rsidR="00571CCB" w:rsidRPr="002E7CD3" w:rsidRDefault="00571CCB">
            <w:pPr>
              <w:rPr>
                <w:b/>
                <w:u w:val="single"/>
              </w:rPr>
            </w:pPr>
            <w:r w:rsidRPr="002E7CD3">
              <w:rPr>
                <w:b/>
                <w:u w:val="single"/>
              </w:rPr>
              <w:t>Muntlig</w:t>
            </w:r>
          </w:p>
          <w:p w14:paraId="7B278A4A" w14:textId="77777777" w:rsidR="00571CCB" w:rsidRPr="002E7CD3" w:rsidRDefault="00571CCB">
            <w:pPr>
              <w:pStyle w:val="Ingenmellomrom"/>
            </w:pPr>
            <w:r w:rsidRPr="002E7CD3">
              <w:t>Oral Practice, task 2, p.289</w:t>
            </w:r>
          </w:p>
          <w:p w14:paraId="36F12874" w14:textId="77777777" w:rsidR="00571CCB" w:rsidRPr="002E7CD3" w:rsidRDefault="00571CCB">
            <w:pPr>
              <w:rPr>
                <w:b/>
                <w:u w:val="single"/>
              </w:rPr>
            </w:pPr>
          </w:p>
          <w:p w14:paraId="5CA9AF73" w14:textId="77777777" w:rsidR="00571CCB" w:rsidRPr="008F42A4" w:rsidRDefault="00571CCB">
            <w:pPr>
              <w:rPr>
                <w:b/>
                <w:u w:val="single"/>
                <w:lang w:val="en-GB"/>
              </w:rPr>
            </w:pPr>
            <w:r w:rsidRPr="008F42A4">
              <w:rPr>
                <w:b/>
                <w:u w:val="single"/>
                <w:lang w:val="en-GB"/>
              </w:rPr>
              <w:t>Skriftlig</w:t>
            </w:r>
          </w:p>
          <w:p w14:paraId="74BCA94A" w14:textId="77777777" w:rsidR="00571CCB" w:rsidRPr="008F42A4" w:rsidRDefault="00571CCB">
            <w:pPr>
              <w:pStyle w:val="Ingenmellomrom"/>
              <w:rPr>
                <w:lang w:val="en-GB"/>
              </w:rPr>
            </w:pPr>
            <w:r w:rsidRPr="008F42A4">
              <w:rPr>
                <w:lang w:val="en-GB"/>
              </w:rPr>
              <w:t>Writing Practice task 3, 4, 5 or 6, p</w:t>
            </w:r>
            <w:r>
              <w:rPr>
                <w:lang w:val="en-GB"/>
              </w:rPr>
              <w:t xml:space="preserve">.289 </w:t>
            </w:r>
          </w:p>
          <w:p w14:paraId="04B765E9" w14:textId="77777777" w:rsidR="00571CCB" w:rsidRPr="00F85052" w:rsidRDefault="00571CCB">
            <w:pPr>
              <w:pStyle w:val="Ingenmellomrom"/>
              <w:rPr>
                <w:lang w:val="en-GB"/>
              </w:rPr>
            </w:pPr>
          </w:p>
        </w:tc>
      </w:tr>
    </w:tbl>
    <w:p w14:paraId="0183A863" w14:textId="77777777" w:rsidR="00DA6F20" w:rsidRDefault="00DA6F20" w:rsidP="00571CCB">
      <w:pPr>
        <w:rPr>
          <w:lang w:val="en-US"/>
        </w:rPr>
      </w:pPr>
    </w:p>
    <w:sectPr w:rsidR="00DA6F20" w:rsidSect="00C160B2">
      <w:footerReference w:type="first" r:id="rId12"/>
      <w:pgSz w:w="11906" w:h="16838" w:code="9"/>
      <w:pgMar w:top="1276" w:right="1134" w:bottom="1758" w:left="119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4608" w14:textId="77777777" w:rsidR="002959FD" w:rsidRDefault="002959FD" w:rsidP="00EB4CB9">
      <w:pPr>
        <w:spacing w:after="0" w:line="240" w:lineRule="auto"/>
      </w:pPr>
      <w:r>
        <w:separator/>
      </w:r>
    </w:p>
  </w:endnote>
  <w:endnote w:type="continuationSeparator" w:id="0">
    <w:p w14:paraId="5352427C" w14:textId="77777777" w:rsidR="002959FD" w:rsidRDefault="002959FD" w:rsidP="00EB4CB9">
      <w:pPr>
        <w:spacing w:after="0" w:line="240" w:lineRule="auto"/>
      </w:pPr>
      <w:r>
        <w:continuationSeparator/>
      </w:r>
    </w:p>
  </w:endnote>
  <w:endnote w:type="continuationNotice" w:id="1">
    <w:p w14:paraId="04C4B810" w14:textId="77777777" w:rsidR="002959FD" w:rsidRDefault="002959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79773" w14:textId="173B4896" w:rsidR="00727E58" w:rsidRDefault="00727E58" w:rsidP="00727E58">
    <w:pPr>
      <w:pStyle w:val="Bunntekst"/>
    </w:pPr>
  </w:p>
  <w:p w14:paraId="328E9272" w14:textId="77777777" w:rsidR="00727E58" w:rsidRDefault="00727E58" w:rsidP="00727E58">
    <w:pPr>
      <w:pStyle w:val="Bunntekst"/>
    </w:pPr>
  </w:p>
  <w:p w14:paraId="2294FEF3" w14:textId="77777777" w:rsidR="0067614D" w:rsidRPr="00727E58" w:rsidRDefault="0067614D" w:rsidP="00727E5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2DF9B" w14:textId="77777777" w:rsidR="002959FD" w:rsidRDefault="002959FD" w:rsidP="00EB4CB9">
      <w:pPr>
        <w:spacing w:after="0" w:line="240" w:lineRule="auto"/>
      </w:pPr>
      <w:r>
        <w:separator/>
      </w:r>
    </w:p>
  </w:footnote>
  <w:footnote w:type="continuationSeparator" w:id="0">
    <w:p w14:paraId="109BBB31" w14:textId="77777777" w:rsidR="002959FD" w:rsidRDefault="002959FD" w:rsidP="00EB4CB9">
      <w:pPr>
        <w:spacing w:after="0" w:line="240" w:lineRule="auto"/>
      </w:pPr>
      <w:r>
        <w:continuationSeparator/>
      </w:r>
    </w:p>
  </w:footnote>
  <w:footnote w:type="continuationNotice" w:id="1">
    <w:p w14:paraId="7264D253" w14:textId="77777777" w:rsidR="002959FD" w:rsidRDefault="002959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A6152"/>
    <w:multiLevelType w:val="hybridMultilevel"/>
    <w:tmpl w:val="CCDA662C"/>
    <w:lvl w:ilvl="0" w:tplc="C8B6A3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3B7"/>
    <w:rsid w:val="00030D1A"/>
    <w:rsid w:val="00070A76"/>
    <w:rsid w:val="00094559"/>
    <w:rsid w:val="000C34BF"/>
    <w:rsid w:val="00126D82"/>
    <w:rsid w:val="001300B2"/>
    <w:rsid w:val="001575F1"/>
    <w:rsid w:val="00193F1B"/>
    <w:rsid w:val="001C5CD9"/>
    <w:rsid w:val="001D33F1"/>
    <w:rsid w:val="001F09CD"/>
    <w:rsid w:val="00236C2E"/>
    <w:rsid w:val="00295544"/>
    <w:rsid w:val="002959FD"/>
    <w:rsid w:val="002D4CA1"/>
    <w:rsid w:val="003621B7"/>
    <w:rsid w:val="00383F36"/>
    <w:rsid w:val="003B4498"/>
    <w:rsid w:val="003D0E56"/>
    <w:rsid w:val="00400BF6"/>
    <w:rsid w:val="00411697"/>
    <w:rsid w:val="00437E90"/>
    <w:rsid w:val="00450AD4"/>
    <w:rsid w:val="004957BA"/>
    <w:rsid w:val="00545390"/>
    <w:rsid w:val="00571CCB"/>
    <w:rsid w:val="005B4485"/>
    <w:rsid w:val="005C080E"/>
    <w:rsid w:val="005F1850"/>
    <w:rsid w:val="00600797"/>
    <w:rsid w:val="006059A1"/>
    <w:rsid w:val="00621BFB"/>
    <w:rsid w:val="006234AC"/>
    <w:rsid w:val="0063346B"/>
    <w:rsid w:val="006545DE"/>
    <w:rsid w:val="00666865"/>
    <w:rsid w:val="006730AF"/>
    <w:rsid w:val="0067614D"/>
    <w:rsid w:val="006878C9"/>
    <w:rsid w:val="00727E58"/>
    <w:rsid w:val="00761024"/>
    <w:rsid w:val="00781C20"/>
    <w:rsid w:val="007876E0"/>
    <w:rsid w:val="00793364"/>
    <w:rsid w:val="007E336B"/>
    <w:rsid w:val="007F6C3F"/>
    <w:rsid w:val="0086608D"/>
    <w:rsid w:val="00886EC7"/>
    <w:rsid w:val="008E719F"/>
    <w:rsid w:val="008E7D3F"/>
    <w:rsid w:val="0096115C"/>
    <w:rsid w:val="00995CAA"/>
    <w:rsid w:val="009B2BA0"/>
    <w:rsid w:val="009C36A4"/>
    <w:rsid w:val="009F6F45"/>
    <w:rsid w:val="00A2003C"/>
    <w:rsid w:val="00A2264D"/>
    <w:rsid w:val="00A467A3"/>
    <w:rsid w:val="00A57F45"/>
    <w:rsid w:val="00A61B67"/>
    <w:rsid w:val="00AB5F9A"/>
    <w:rsid w:val="00B409A9"/>
    <w:rsid w:val="00B60D21"/>
    <w:rsid w:val="00BB298B"/>
    <w:rsid w:val="00BB4EB0"/>
    <w:rsid w:val="00BC5DB9"/>
    <w:rsid w:val="00BD5676"/>
    <w:rsid w:val="00BE0DC8"/>
    <w:rsid w:val="00C160B2"/>
    <w:rsid w:val="00C3092D"/>
    <w:rsid w:val="00C5722A"/>
    <w:rsid w:val="00CC03B7"/>
    <w:rsid w:val="00CF440B"/>
    <w:rsid w:val="00D9676A"/>
    <w:rsid w:val="00DA6F20"/>
    <w:rsid w:val="00DD0A22"/>
    <w:rsid w:val="00E3073F"/>
    <w:rsid w:val="00E32766"/>
    <w:rsid w:val="00E44660"/>
    <w:rsid w:val="00E5482C"/>
    <w:rsid w:val="00EB24D1"/>
    <w:rsid w:val="00EB4CB9"/>
    <w:rsid w:val="00EE592D"/>
    <w:rsid w:val="00EE5A8D"/>
    <w:rsid w:val="00F53B2F"/>
    <w:rsid w:val="00F63EA7"/>
    <w:rsid w:val="00FC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2F85D6"/>
  <w15:chartTrackingRefBased/>
  <w15:docId w15:val="{52822718-9F6F-4FCF-95C6-0DC87A1D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2"/>
    <w:pPr>
      <w:spacing w:after="100" w:line="320" w:lineRule="atLeas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E7D3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sz w:val="7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E7D3F"/>
    <w:pPr>
      <w:keepNext/>
      <w:keepLines/>
      <w:spacing w:before="40" w:after="80"/>
      <w:outlineLvl w:val="1"/>
    </w:pPr>
    <w:rPr>
      <w:rFonts w:eastAsiaTheme="majorEastAsia" w:cstheme="majorBidi"/>
      <w:b/>
      <w:sz w:val="3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D4CA1"/>
    <w:pPr>
      <w:keepNext/>
      <w:keepLines/>
      <w:spacing w:before="380" w:after="60"/>
      <w:outlineLvl w:val="2"/>
    </w:pPr>
    <w:rPr>
      <w:rFonts w:eastAsiaTheme="majorEastAsia" w:cstheme="majorBidi"/>
      <w:b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467A3"/>
    <w:rPr>
      <w:rFonts w:asciiTheme="majorHAnsi" w:eastAsiaTheme="majorEastAsia" w:hAnsiTheme="majorHAnsi" w:cstheme="majorBidi"/>
      <w:sz w:val="7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467A3"/>
    <w:rPr>
      <w:rFonts w:eastAsiaTheme="majorEastAsia" w:cstheme="majorBidi"/>
      <w:b/>
      <w:sz w:val="30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467A3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EB4CB9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467A3"/>
    <w:rPr>
      <w:sz w:val="20"/>
    </w:rPr>
  </w:style>
  <w:style w:type="table" w:styleId="Tabellrutenett">
    <w:name w:val="Table Grid"/>
    <w:basedOn w:val="Vanligtabell"/>
    <w:uiPriority w:val="39"/>
    <w:rsid w:val="00EB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rsid w:val="00A467A3"/>
    <w:rPr>
      <w:rFonts w:eastAsiaTheme="majorEastAsia" w:cstheme="majorBidi"/>
      <w:b/>
      <w:sz w:val="24"/>
      <w:szCs w:val="24"/>
    </w:rPr>
  </w:style>
  <w:style w:type="paragraph" w:customStyle="1" w:styleId="Ingress">
    <w:name w:val="Ingress"/>
    <w:basedOn w:val="Normal"/>
    <w:qFormat/>
    <w:rsid w:val="002D4CA1"/>
    <w:pPr>
      <w:spacing w:after="480"/>
    </w:pPr>
    <w:rPr>
      <w:sz w:val="30"/>
      <w:lang w:val="en-US"/>
    </w:rPr>
  </w:style>
  <w:style w:type="character" w:styleId="Plassholdertekst">
    <w:name w:val="Placeholder Text"/>
    <w:basedOn w:val="Standardskriftforavsnitt"/>
    <w:uiPriority w:val="99"/>
    <w:semiHidden/>
    <w:rsid w:val="00A467A3"/>
    <w:rPr>
      <w:color w:val="808080"/>
    </w:rPr>
  </w:style>
  <w:style w:type="table" w:customStyle="1" w:styleId="Style1">
    <w:name w:val="Style1"/>
    <w:basedOn w:val="Vanligtabell"/>
    <w:uiPriority w:val="99"/>
    <w:rsid w:val="00D9676A"/>
    <w:pPr>
      <w:spacing w:after="0" w:line="240" w:lineRule="auto"/>
    </w:pPr>
    <w:tblPr/>
  </w:style>
  <w:style w:type="paragraph" w:styleId="Bobletekst">
    <w:name w:val="Balloon Text"/>
    <w:basedOn w:val="Normal"/>
    <w:link w:val="BobletekstTegn"/>
    <w:uiPriority w:val="99"/>
    <w:semiHidden/>
    <w:rsid w:val="008E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E719F"/>
    <w:rPr>
      <w:rFonts w:ascii="Segoe UI" w:hAnsi="Segoe UI" w:cs="Segoe UI"/>
      <w:sz w:val="18"/>
      <w:szCs w:val="18"/>
    </w:rPr>
  </w:style>
  <w:style w:type="character" w:customStyle="1" w:styleId="curriculum-verbword">
    <w:name w:val="curriculum-verb__word"/>
    <w:basedOn w:val="Standardskriftforavsnitt"/>
    <w:rsid w:val="008E719F"/>
  </w:style>
  <w:style w:type="paragraph" w:customStyle="1" w:styleId="curriculum-goal">
    <w:name w:val="curriculum-goal"/>
    <w:basedOn w:val="Normal"/>
    <w:rsid w:val="008E719F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Ingenmellomrom">
    <w:name w:val="No Spacing"/>
    <w:uiPriority w:val="1"/>
    <w:qFormat/>
    <w:rsid w:val="00571CC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kobling">
    <w:name w:val="Hyperlink"/>
    <w:basedOn w:val="Standardskriftforavsnitt"/>
    <w:uiPriority w:val="99"/>
    <w:unhideWhenUsed/>
    <w:rsid w:val="00571CCB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rsid w:val="001D33F1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semiHidden/>
    <w:qFormat/>
    <w:rsid w:val="0043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7--dIvq8P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co_UN_Felles\02_REDAKSJONENE\04_SPRAK\37_Stages_2020\&#197;rsplaner\2020_04_22%20&#197;rsplan_Stages%208_mal%20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115e7f-9b49-4f63-a71f-7ee867fe90f5" xsi:nil="true"/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574E93-0D89-4F00-8D05-2428CBD7B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0EAD8-8185-4E33-8A41-C6E692D21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0031B-3323-4A5B-868B-8BE51CF6C450}">
  <ds:schemaRefs>
    <ds:schemaRef ds:uri="http://schemas.microsoft.com/office/2006/metadata/properties"/>
    <ds:schemaRef ds:uri="http://schemas.microsoft.com/office/infopath/2007/PartnerControls"/>
    <ds:schemaRef ds:uri="eb115e7f-9b49-4f63-a71f-7ee867fe90f5"/>
    <ds:schemaRef ds:uri="119d84fd-0534-4862-bbc2-eeed7e164dd8"/>
  </ds:schemaRefs>
</ds:datastoreItem>
</file>

<file path=customXml/itemProps4.xml><?xml version="1.0" encoding="utf-8"?>
<ds:datastoreItem xmlns:ds="http://schemas.openxmlformats.org/officeDocument/2006/customXml" ds:itemID="{46CED49D-B7AC-4D57-8063-D82FE7E24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15e7f-9b49-4f63-a71f-7ee867fe90f5"/>
    <ds:schemaRef ds:uri="119d84fd-0534-4862-bbc2-eeed7e164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2020_04_22 Årsplan_Stages 8_mal 2</Template>
  <TotalTime>9</TotalTime>
  <Pages>5</Pages>
  <Words>625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Links>
    <vt:vector size="6" baseType="variant">
      <vt:variant>
        <vt:i4>3211325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https://www.youtube.com/watch?v=7--dIvq8PiE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Swensen</dc:creator>
  <cp:keywords/>
  <dc:description/>
  <cp:lastModifiedBy>Ine Reisvaag</cp:lastModifiedBy>
  <cp:revision>10</cp:revision>
  <cp:lastPrinted>2025-08-11T12:10:00Z</cp:lastPrinted>
  <dcterms:created xsi:type="dcterms:W3CDTF">2025-08-11T12:20:00Z</dcterms:created>
  <dcterms:modified xsi:type="dcterms:W3CDTF">2025-09-26T06:37:00Z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0x01010086A68F908B0DDF4F8D8929361AA8E862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